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66AFA" w14:textId="41F0F5E8" w:rsidR="00AE7A77" w:rsidRPr="00CF4BC6" w:rsidRDefault="002918F4" w:rsidP="00752E9C">
      <w:pPr>
        <w:pStyle w:val="GraphicAncho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8AEA376" wp14:editId="486841F9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447800" cy="1404620"/>
                <wp:effectExtent l="0" t="0" r="19050" b="26670"/>
                <wp:wrapSquare wrapText="bothSides"/>
                <wp:docPr id="7112814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67053" w14:textId="25041D1F" w:rsidR="002918F4" w:rsidRDefault="002918F4">
                            <w:r>
                              <w:t>Winter Edition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AEA37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2.8pt;margin-top:.75pt;width:114pt;height:110.6pt;z-index:25175040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" strokecolor="white [3212]">
                <v:textbox style="mso-fit-shape-to-text:t">
                  <w:txbxContent>
                    <w:p w14:paraId="28F67053" w14:textId="25041D1F" w:rsidR="002918F4" w:rsidRDefault="002918F4">
                      <w:r>
                        <w:t>Winter Edition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63AF2">
        <w:rPr>
          <w:noProof/>
        </w:rPr>
        <w:drawing>
          <wp:anchor distT="0" distB="0" distL="114300" distR="114300" simplePos="0" relativeHeight="251587584" behindDoc="0" locked="0" layoutInCell="1" allowOverlap="1" wp14:anchorId="117D5F15" wp14:editId="620A0CA2">
            <wp:simplePos x="0" y="0"/>
            <wp:positionH relativeFrom="column">
              <wp:posOffset>2440305</wp:posOffset>
            </wp:positionH>
            <wp:positionV relativeFrom="paragraph">
              <wp:posOffset>0</wp:posOffset>
            </wp:positionV>
            <wp:extent cx="1575435" cy="1031240"/>
            <wp:effectExtent l="0" t="0" r="5715" b="0"/>
            <wp:wrapThrough wrapText="bothSides">
              <wp:wrapPolygon edited="0">
                <wp:start x="0" y="0"/>
                <wp:lineTo x="0" y="21148"/>
                <wp:lineTo x="21417" y="21148"/>
                <wp:lineTo x="21417" y="0"/>
                <wp:lineTo x="0" y="0"/>
              </wp:wrapPolygon>
            </wp:wrapThrough>
            <wp:docPr id="831525731" name="Picture 2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525731" name="Picture 2" descr="A blue and white logo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5435" cy="1031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5461" w:rsidRPr="00CF4BC6">
        <w:rPr>
          <w:noProof/>
          <w:lang w:bidi="en-GB"/>
        </w:rPr>
        <mc:AlternateContent>
          <mc:Choice Requires="wpg">
            <w:drawing>
              <wp:anchor distT="0" distB="0" distL="114300" distR="114300" simplePos="0" relativeHeight="251574272" behindDoc="1" locked="1" layoutInCell="1" allowOverlap="1" wp14:anchorId="12D9C090" wp14:editId="255447B5">
                <wp:simplePos x="0" y="0"/>
                <wp:positionH relativeFrom="page">
                  <wp:align>left</wp:align>
                </wp:positionH>
                <wp:positionV relativeFrom="paragraph">
                  <wp:posOffset>-457200</wp:posOffset>
                </wp:positionV>
                <wp:extent cx="3219450" cy="10690860"/>
                <wp:effectExtent l="0" t="0" r="19050" b="15240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450" cy="10691113"/>
                          <a:chOff x="0" y="0"/>
                          <a:chExt cx="3316024" cy="10057767"/>
                        </a:xfrm>
                      </wpg:grpSpPr>
                      <wps:wsp>
                        <wps:cNvPr id="43" name="Freeform 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316024" cy="10057767"/>
                          </a:xfrm>
                          <a:custGeom>
                            <a:avLst/>
                            <a:gdLst>
                              <a:gd name="T0" fmla="*/ 5139 w 5140"/>
                              <a:gd name="T1" fmla="*/ 15839 h 15840"/>
                              <a:gd name="T2" fmla="*/ 5137 w 5140"/>
                              <a:gd name="T3" fmla="*/ 15764 h 15840"/>
                              <a:gd name="T4" fmla="*/ 5130 w 5140"/>
                              <a:gd name="T5" fmla="*/ 15689 h 15840"/>
                              <a:gd name="T6" fmla="*/ 5120 w 5140"/>
                              <a:gd name="T7" fmla="*/ 15616 h 15840"/>
                              <a:gd name="T8" fmla="*/ 5105 w 5140"/>
                              <a:gd name="T9" fmla="*/ 15544 h 15840"/>
                              <a:gd name="T10" fmla="*/ 5086 w 5140"/>
                              <a:gd name="T11" fmla="*/ 15474 h 15840"/>
                              <a:gd name="T12" fmla="*/ 5063 w 5140"/>
                              <a:gd name="T13" fmla="*/ 15405 h 15840"/>
                              <a:gd name="T14" fmla="*/ 5036 w 5140"/>
                              <a:gd name="T15" fmla="*/ 15338 h 15840"/>
                              <a:gd name="T16" fmla="*/ 5006 w 5140"/>
                              <a:gd name="T17" fmla="*/ 15273 h 15840"/>
                              <a:gd name="T18" fmla="*/ 4972 w 5140"/>
                              <a:gd name="T19" fmla="*/ 15210 h 15840"/>
                              <a:gd name="T20" fmla="*/ 4935 w 5140"/>
                              <a:gd name="T21" fmla="*/ 15149 h 15840"/>
                              <a:gd name="T22" fmla="*/ 4895 w 5140"/>
                              <a:gd name="T23" fmla="*/ 15090 h 15840"/>
                              <a:gd name="T24" fmla="*/ 4851 w 5140"/>
                              <a:gd name="T25" fmla="*/ 15034 h 15840"/>
                              <a:gd name="T26" fmla="*/ 4805 w 5140"/>
                              <a:gd name="T27" fmla="*/ 14980 h 15840"/>
                              <a:gd name="T28" fmla="*/ 4755 w 5140"/>
                              <a:gd name="T29" fmla="*/ 14928 h 15840"/>
                              <a:gd name="T30" fmla="*/ 4703 w 5140"/>
                              <a:gd name="T31" fmla="*/ 14880 h 15840"/>
                              <a:gd name="T32" fmla="*/ 4648 w 5140"/>
                              <a:gd name="T33" fmla="*/ 14834 h 15840"/>
                              <a:gd name="T34" fmla="*/ 4591 w 5140"/>
                              <a:gd name="T35" fmla="*/ 14791 h 15840"/>
                              <a:gd name="T36" fmla="*/ 4531 w 5140"/>
                              <a:gd name="T37" fmla="*/ 14752 h 15840"/>
                              <a:gd name="T38" fmla="*/ 4469 w 5140"/>
                              <a:gd name="T39" fmla="*/ 14715 h 15840"/>
                              <a:gd name="T40" fmla="*/ 4405 w 5140"/>
                              <a:gd name="T41" fmla="*/ 14682 h 15840"/>
                              <a:gd name="T42" fmla="*/ 4339 w 5140"/>
                              <a:gd name="T43" fmla="*/ 14652 h 15840"/>
                              <a:gd name="T44" fmla="*/ 4271 w 5140"/>
                              <a:gd name="T45" fmla="*/ 14626 h 15840"/>
                              <a:gd name="T46" fmla="*/ 4201 w 5140"/>
                              <a:gd name="T47" fmla="*/ 14604 h 15840"/>
                              <a:gd name="T48" fmla="*/ 4129 w 5140"/>
                              <a:gd name="T49" fmla="*/ 14585 h 15840"/>
                              <a:gd name="T50" fmla="*/ 4056 w 5140"/>
                              <a:gd name="T51" fmla="*/ 14571 h 15840"/>
                              <a:gd name="T52" fmla="*/ 3982 w 5140"/>
                              <a:gd name="T53" fmla="*/ 14560 h 15840"/>
                              <a:gd name="T54" fmla="*/ 3906 w 5140"/>
                              <a:gd name="T55" fmla="*/ 14553 h 15840"/>
                              <a:gd name="T56" fmla="*/ 3840 w 5140"/>
                              <a:gd name="T57" fmla="*/ 14552 h 15840"/>
                              <a:gd name="T58" fmla="*/ 3840 w 5140"/>
                              <a:gd name="T59" fmla="*/ 0 h 15840"/>
                              <a:gd name="T60" fmla="*/ 0 w 5140"/>
                              <a:gd name="T61" fmla="*/ 0 h 15840"/>
                              <a:gd name="T62" fmla="*/ 0 w 5140"/>
                              <a:gd name="T63" fmla="*/ 15840 h 15840"/>
                              <a:gd name="T64" fmla="*/ 3840 w 5140"/>
                              <a:gd name="T65" fmla="*/ 15840 h 15840"/>
                              <a:gd name="T66" fmla="*/ 3840 w 5140"/>
                              <a:gd name="T67" fmla="*/ 15839 h 15840"/>
                              <a:gd name="T68" fmla="*/ 5139 w 5140"/>
                              <a:gd name="T69" fmla="*/ 15839 h 158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5140" h="15840">
                                <a:moveTo>
                                  <a:pt x="5139" y="15839"/>
                                </a:moveTo>
                                <a:lnTo>
                                  <a:pt x="5137" y="15764"/>
                                </a:lnTo>
                                <a:lnTo>
                                  <a:pt x="5130" y="15689"/>
                                </a:lnTo>
                                <a:lnTo>
                                  <a:pt x="5120" y="15616"/>
                                </a:lnTo>
                                <a:lnTo>
                                  <a:pt x="5105" y="15544"/>
                                </a:lnTo>
                                <a:lnTo>
                                  <a:pt x="5086" y="15474"/>
                                </a:lnTo>
                                <a:lnTo>
                                  <a:pt x="5063" y="15405"/>
                                </a:lnTo>
                                <a:lnTo>
                                  <a:pt x="5036" y="15338"/>
                                </a:lnTo>
                                <a:lnTo>
                                  <a:pt x="5006" y="15273"/>
                                </a:lnTo>
                                <a:lnTo>
                                  <a:pt x="4972" y="15210"/>
                                </a:lnTo>
                                <a:lnTo>
                                  <a:pt x="4935" y="15149"/>
                                </a:lnTo>
                                <a:lnTo>
                                  <a:pt x="4895" y="15090"/>
                                </a:lnTo>
                                <a:lnTo>
                                  <a:pt x="4851" y="15034"/>
                                </a:lnTo>
                                <a:lnTo>
                                  <a:pt x="4805" y="14980"/>
                                </a:lnTo>
                                <a:lnTo>
                                  <a:pt x="4755" y="14928"/>
                                </a:lnTo>
                                <a:lnTo>
                                  <a:pt x="4703" y="14880"/>
                                </a:lnTo>
                                <a:lnTo>
                                  <a:pt x="4648" y="14834"/>
                                </a:lnTo>
                                <a:lnTo>
                                  <a:pt x="4591" y="14791"/>
                                </a:lnTo>
                                <a:lnTo>
                                  <a:pt x="4531" y="14752"/>
                                </a:lnTo>
                                <a:lnTo>
                                  <a:pt x="4469" y="14715"/>
                                </a:lnTo>
                                <a:lnTo>
                                  <a:pt x="4405" y="14682"/>
                                </a:lnTo>
                                <a:lnTo>
                                  <a:pt x="4339" y="14652"/>
                                </a:lnTo>
                                <a:lnTo>
                                  <a:pt x="4271" y="14626"/>
                                </a:lnTo>
                                <a:lnTo>
                                  <a:pt x="4201" y="14604"/>
                                </a:lnTo>
                                <a:lnTo>
                                  <a:pt x="4129" y="14585"/>
                                </a:lnTo>
                                <a:lnTo>
                                  <a:pt x="4056" y="14571"/>
                                </a:lnTo>
                                <a:lnTo>
                                  <a:pt x="3982" y="14560"/>
                                </a:lnTo>
                                <a:lnTo>
                                  <a:pt x="3906" y="14553"/>
                                </a:lnTo>
                                <a:lnTo>
                                  <a:pt x="3840" y="14552"/>
                                </a:lnTo>
                                <a:lnTo>
                                  <a:pt x="3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840"/>
                                </a:lnTo>
                                <a:lnTo>
                                  <a:pt x="3840" y="15840"/>
                                </a:lnTo>
                                <a:lnTo>
                                  <a:pt x="3840" y="15839"/>
                                </a:lnTo>
                                <a:lnTo>
                                  <a:pt x="5139" y="15839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solidFill>
                              <a:schemeClr val="accent1">
                                <a:lumMod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44"/>
                        <wps:cNvSpPr>
                          <a:spLocks/>
                        </wps:cNvSpPr>
                        <wps:spPr bwMode="auto">
                          <a:xfrm>
                            <a:off x="9524" y="0"/>
                            <a:ext cx="2472587" cy="2249145"/>
                          </a:xfrm>
                          <a:custGeom>
                            <a:avLst/>
                            <a:gdLst>
                              <a:gd name="T0" fmla="+- 0 3761 13"/>
                              <a:gd name="T1" fmla="*/ T0 w 3828"/>
                              <a:gd name="T2" fmla="*/ 2 h 4985"/>
                              <a:gd name="T3" fmla="+- 0 1507 13"/>
                              <a:gd name="T4" fmla="*/ T3 w 3828"/>
                              <a:gd name="T5" fmla="*/ 2473 h 4985"/>
                              <a:gd name="T6" fmla="+- 0 1792 13"/>
                              <a:gd name="T7" fmla="*/ T6 w 3828"/>
                              <a:gd name="T8" fmla="*/ 2388 h 4985"/>
                              <a:gd name="T9" fmla="+- 0 2045 13"/>
                              <a:gd name="T10" fmla="*/ T9 w 3828"/>
                              <a:gd name="T11" fmla="*/ 2244 h 4985"/>
                              <a:gd name="T12" fmla="+- 0 2257 13"/>
                              <a:gd name="T13" fmla="*/ T12 w 3828"/>
                              <a:gd name="T14" fmla="*/ 2050 h 4985"/>
                              <a:gd name="T15" fmla="+- 0 2419 13"/>
                              <a:gd name="T16" fmla="*/ T15 w 3828"/>
                              <a:gd name="T17" fmla="*/ 1813 h 4985"/>
                              <a:gd name="T18" fmla="+- 0 2522 13"/>
                              <a:gd name="T19" fmla="*/ T18 w 3828"/>
                              <a:gd name="T20" fmla="*/ 1543 h 4985"/>
                              <a:gd name="T21" fmla="+- 0 2558 13"/>
                              <a:gd name="T22" fmla="*/ T21 w 3828"/>
                              <a:gd name="T23" fmla="*/ 1247 h 4985"/>
                              <a:gd name="T24" fmla="+- 0 2595 13"/>
                              <a:gd name="T25" fmla="*/ T24 w 3828"/>
                              <a:gd name="T26" fmla="*/ 1543 h 4985"/>
                              <a:gd name="T27" fmla="+- 0 2698 13"/>
                              <a:gd name="T28" fmla="*/ T27 w 3828"/>
                              <a:gd name="T29" fmla="*/ 1813 h 4985"/>
                              <a:gd name="T30" fmla="+- 0 2860 13"/>
                              <a:gd name="T31" fmla="*/ T30 w 3828"/>
                              <a:gd name="T32" fmla="*/ 2050 h 4985"/>
                              <a:gd name="T33" fmla="+- 0 3071 13"/>
                              <a:gd name="T34" fmla="*/ T33 w 3828"/>
                              <a:gd name="T35" fmla="*/ 2244 h 4985"/>
                              <a:gd name="T36" fmla="+- 0 3324 13"/>
                              <a:gd name="T37" fmla="*/ T36 w 3828"/>
                              <a:gd name="T38" fmla="*/ 2388 h 4985"/>
                              <a:gd name="T39" fmla="+- 0 3610 13"/>
                              <a:gd name="T40" fmla="*/ T39 w 3828"/>
                              <a:gd name="T41" fmla="*/ 2473 h 4985"/>
                              <a:gd name="T42" fmla="+- 0 3685 13"/>
                              <a:gd name="T43" fmla="*/ T42 w 3828"/>
                              <a:gd name="T44" fmla="*/ 9 h 4985"/>
                              <a:gd name="T45" fmla="+- 0 3393 13"/>
                              <a:gd name="T46" fmla="*/ T45 w 3828"/>
                              <a:gd name="T47" fmla="*/ 78 h 4985"/>
                              <a:gd name="T48" fmla="+- 0 3131 13"/>
                              <a:gd name="T49" fmla="*/ T48 w 3828"/>
                              <a:gd name="T50" fmla="*/ 208 h 4985"/>
                              <a:gd name="T51" fmla="+- 0 2908 13"/>
                              <a:gd name="T52" fmla="*/ T51 w 3828"/>
                              <a:gd name="T53" fmla="*/ 391 h 4985"/>
                              <a:gd name="T54" fmla="+- 0 2733 13"/>
                              <a:gd name="T55" fmla="*/ T54 w 3828"/>
                              <a:gd name="T56" fmla="*/ 618 h 4985"/>
                              <a:gd name="T57" fmla="+- 0 2614 13"/>
                              <a:gd name="T58" fmla="*/ T57 w 3828"/>
                              <a:gd name="T59" fmla="*/ 880 h 4985"/>
                              <a:gd name="T60" fmla="+- 0 2561 13"/>
                              <a:gd name="T61" fmla="*/ T60 w 3828"/>
                              <a:gd name="T62" fmla="*/ 1171 h 4985"/>
                              <a:gd name="T63" fmla="+- 0 2538 13"/>
                              <a:gd name="T64" fmla="*/ T63 w 3828"/>
                              <a:gd name="T65" fmla="*/ 1023 h 4985"/>
                              <a:gd name="T66" fmla="+- 0 2450 13"/>
                              <a:gd name="T67" fmla="*/ T66 w 3828"/>
                              <a:gd name="T68" fmla="*/ 745 h 4985"/>
                              <a:gd name="T69" fmla="+- 0 2302 13"/>
                              <a:gd name="T70" fmla="*/ T69 w 3828"/>
                              <a:gd name="T71" fmla="*/ 499 h 4985"/>
                              <a:gd name="T72" fmla="+- 0 2102 13"/>
                              <a:gd name="T73" fmla="*/ T72 w 3828"/>
                              <a:gd name="T74" fmla="*/ 293 h 4985"/>
                              <a:gd name="T75" fmla="+- 0 1859 13"/>
                              <a:gd name="T76" fmla="*/ T75 w 3828"/>
                              <a:gd name="T77" fmla="*/ 136 h 4985"/>
                              <a:gd name="T78" fmla="+- 0 1581 13"/>
                              <a:gd name="T79" fmla="*/ T78 w 3828"/>
                              <a:gd name="T80" fmla="*/ 35 h 4985"/>
                              <a:gd name="T81" fmla="+- 0 1301 13"/>
                              <a:gd name="T82" fmla="*/ T81 w 3828"/>
                              <a:gd name="T83" fmla="*/ 1 h 4985"/>
                              <a:gd name="T84" fmla="+- 0 88 13"/>
                              <a:gd name="T85" fmla="*/ T84 w 3828"/>
                              <a:gd name="T86" fmla="*/ 1308 h 4985"/>
                              <a:gd name="T87" fmla="+- 0 378 13"/>
                              <a:gd name="T88" fmla="*/ T87 w 3828"/>
                              <a:gd name="T89" fmla="*/ 1257 h 4985"/>
                              <a:gd name="T90" fmla="+- 0 642 13"/>
                              <a:gd name="T91" fmla="*/ T90 w 3828"/>
                              <a:gd name="T92" fmla="*/ 1143 h 4985"/>
                              <a:gd name="T93" fmla="+- 0 872 13"/>
                              <a:gd name="T94" fmla="*/ T93 w 3828"/>
                              <a:gd name="T95" fmla="*/ 976 h 4985"/>
                              <a:gd name="T96" fmla="+- 0 1061 13"/>
                              <a:gd name="T97" fmla="*/ T96 w 3828"/>
                              <a:gd name="T98" fmla="*/ 762 h 4985"/>
                              <a:gd name="T99" fmla="+- 0 1200 13"/>
                              <a:gd name="T100" fmla="*/ T99 w 3828"/>
                              <a:gd name="T101" fmla="*/ 510 h 4985"/>
                              <a:gd name="T102" fmla="+- 0 1277 13"/>
                              <a:gd name="T103" fmla="*/ T102 w 3828"/>
                              <a:gd name="T104" fmla="*/ 252 h 4985"/>
                              <a:gd name="T105" fmla="+- 0 91 13"/>
                              <a:gd name="T106" fmla="*/ T105 w 3828"/>
                              <a:gd name="T107" fmla="*/ 3736 h 4985"/>
                              <a:gd name="T108" fmla="+- 0 390 13"/>
                              <a:gd name="T109" fmla="*/ T108 w 3828"/>
                              <a:gd name="T110" fmla="*/ 3683 h 4985"/>
                              <a:gd name="T111" fmla="+- 0 660 13"/>
                              <a:gd name="T112" fmla="*/ T111 w 3828"/>
                              <a:gd name="T113" fmla="*/ 3568 h 4985"/>
                              <a:gd name="T114" fmla="+- 0 893 13"/>
                              <a:gd name="T115" fmla="*/ T114 w 3828"/>
                              <a:gd name="T116" fmla="*/ 3397 h 4985"/>
                              <a:gd name="T117" fmla="+- 0 1081 13"/>
                              <a:gd name="T118" fmla="*/ T117 w 3828"/>
                              <a:gd name="T119" fmla="*/ 3181 h 4985"/>
                              <a:gd name="T120" fmla="+- 0 1214 13"/>
                              <a:gd name="T121" fmla="*/ T120 w 3828"/>
                              <a:gd name="T122" fmla="*/ 2926 h 4985"/>
                              <a:gd name="T123" fmla="+- 0 1277 13"/>
                              <a:gd name="T124" fmla="*/ T123 w 3828"/>
                              <a:gd name="T125" fmla="*/ 2699 h 4985"/>
                              <a:gd name="T126" fmla="+- 0 1214 13"/>
                              <a:gd name="T127" fmla="*/ T126 w 3828"/>
                              <a:gd name="T128" fmla="*/ 4550 h 4985"/>
                              <a:gd name="T129" fmla="+- 0 1081 13"/>
                              <a:gd name="T130" fmla="*/ T129 w 3828"/>
                              <a:gd name="T131" fmla="*/ 4295 h 4985"/>
                              <a:gd name="T132" fmla="+- 0 893 13"/>
                              <a:gd name="T133" fmla="*/ T132 w 3828"/>
                              <a:gd name="T134" fmla="*/ 4078 h 4985"/>
                              <a:gd name="T135" fmla="+- 0 660 13"/>
                              <a:gd name="T136" fmla="*/ T135 w 3828"/>
                              <a:gd name="T137" fmla="*/ 3908 h 4985"/>
                              <a:gd name="T138" fmla="+- 0 390 13"/>
                              <a:gd name="T139" fmla="*/ T138 w 3828"/>
                              <a:gd name="T140" fmla="*/ 3793 h 4985"/>
                              <a:gd name="T141" fmla="+- 0 91 13"/>
                              <a:gd name="T142" fmla="*/ T141 w 3828"/>
                              <a:gd name="T143" fmla="*/ 3740 h 4985"/>
                              <a:gd name="T144" fmla="+- 0 1295 13"/>
                              <a:gd name="T145" fmla="*/ T144 w 3828"/>
                              <a:gd name="T146" fmla="*/ 4985 h 4985"/>
                              <a:gd name="T147" fmla="+- 0 1506 13"/>
                              <a:gd name="T148" fmla="*/ T147 w 3828"/>
                              <a:gd name="T149" fmla="*/ 4975 h 4985"/>
                              <a:gd name="T150" fmla="+- 0 1802 13"/>
                              <a:gd name="T151" fmla="*/ T150 w 3828"/>
                              <a:gd name="T152" fmla="*/ 4932 h 4985"/>
                              <a:gd name="T153" fmla="+- 0 2087 13"/>
                              <a:gd name="T154" fmla="*/ T153 w 3828"/>
                              <a:gd name="T155" fmla="*/ 4858 h 4985"/>
                              <a:gd name="T156" fmla="+- 0 2357 13"/>
                              <a:gd name="T157" fmla="*/ T156 w 3828"/>
                              <a:gd name="T158" fmla="*/ 4753 h 4985"/>
                              <a:gd name="T159" fmla="+- 0 2612 13"/>
                              <a:gd name="T160" fmla="*/ T159 w 3828"/>
                              <a:gd name="T161" fmla="*/ 4620 h 4985"/>
                              <a:gd name="T162" fmla="+- 0 2848 13"/>
                              <a:gd name="T163" fmla="*/ T162 w 3828"/>
                              <a:gd name="T164" fmla="*/ 4462 h 4985"/>
                              <a:gd name="T165" fmla="+- 0 3064 13"/>
                              <a:gd name="T166" fmla="*/ T165 w 3828"/>
                              <a:gd name="T167" fmla="*/ 4279 h 4985"/>
                              <a:gd name="T168" fmla="+- 0 3257 13"/>
                              <a:gd name="T169" fmla="*/ T168 w 3828"/>
                              <a:gd name="T170" fmla="*/ 4074 h 4985"/>
                              <a:gd name="T171" fmla="+- 0 3427 13"/>
                              <a:gd name="T172" fmla="*/ T171 w 3828"/>
                              <a:gd name="T173" fmla="*/ 3849 h 4985"/>
                              <a:gd name="T174" fmla="+- 0 3570 13"/>
                              <a:gd name="T175" fmla="*/ T174 w 3828"/>
                              <a:gd name="T176" fmla="*/ 3606 h 4985"/>
                              <a:gd name="T177" fmla="+- 0 3685 13"/>
                              <a:gd name="T178" fmla="*/ T177 w 3828"/>
                              <a:gd name="T179" fmla="*/ 3346 h 4985"/>
                              <a:gd name="T180" fmla="+- 0 3770 13"/>
                              <a:gd name="T181" fmla="*/ T180 w 3828"/>
                              <a:gd name="T182" fmla="*/ 3073 h 4985"/>
                              <a:gd name="T183" fmla="+- 0 3822 13"/>
                              <a:gd name="T184" fmla="*/ T183 w 3828"/>
                              <a:gd name="T185" fmla="*/ 2787 h 4985"/>
                              <a:gd name="T186" fmla="+- 0 3840 13"/>
                              <a:gd name="T187" fmla="*/ T186 w 3828"/>
                              <a:gd name="T188" fmla="*/ 2493 h 498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  <a:cxn ang="0">
                                <a:pos x="T100" y="T101"/>
                              </a:cxn>
                              <a:cxn ang="0">
                                <a:pos x="T103" y="T104"/>
                              </a:cxn>
                              <a:cxn ang="0">
                                <a:pos x="T106" y="T107"/>
                              </a:cxn>
                              <a:cxn ang="0">
                                <a:pos x="T109" y="T110"/>
                              </a:cxn>
                              <a:cxn ang="0">
                                <a:pos x="T112" y="T113"/>
                              </a:cxn>
                              <a:cxn ang="0">
                                <a:pos x="T115" y="T116"/>
                              </a:cxn>
                              <a:cxn ang="0">
                                <a:pos x="T118" y="T119"/>
                              </a:cxn>
                              <a:cxn ang="0">
                                <a:pos x="T121" y="T122"/>
                              </a:cxn>
                              <a:cxn ang="0">
                                <a:pos x="T124" y="T125"/>
                              </a:cxn>
                              <a:cxn ang="0">
                                <a:pos x="T127" y="T128"/>
                              </a:cxn>
                              <a:cxn ang="0">
                                <a:pos x="T130" y="T131"/>
                              </a:cxn>
                              <a:cxn ang="0">
                                <a:pos x="T133" y="T134"/>
                              </a:cxn>
                              <a:cxn ang="0">
                                <a:pos x="T136" y="T137"/>
                              </a:cxn>
                              <a:cxn ang="0">
                                <a:pos x="T139" y="T140"/>
                              </a:cxn>
                              <a:cxn ang="0">
                                <a:pos x="T142" y="T143"/>
                              </a:cxn>
                              <a:cxn ang="0">
                                <a:pos x="T145" y="T146"/>
                              </a:cxn>
                              <a:cxn ang="0">
                                <a:pos x="T148" y="T149"/>
                              </a:cxn>
                              <a:cxn ang="0">
                                <a:pos x="T151" y="T152"/>
                              </a:cxn>
                              <a:cxn ang="0">
                                <a:pos x="T154" y="T155"/>
                              </a:cxn>
                              <a:cxn ang="0">
                                <a:pos x="T157" y="T158"/>
                              </a:cxn>
                              <a:cxn ang="0">
                                <a:pos x="T160" y="T161"/>
                              </a:cxn>
                              <a:cxn ang="0">
                                <a:pos x="T163" y="T164"/>
                              </a:cxn>
                              <a:cxn ang="0">
                                <a:pos x="T166" y="T167"/>
                              </a:cxn>
                              <a:cxn ang="0">
                                <a:pos x="T169" y="T170"/>
                              </a:cxn>
                              <a:cxn ang="0">
                                <a:pos x="T172" y="T173"/>
                              </a:cxn>
                              <a:cxn ang="0">
                                <a:pos x="T175" y="T176"/>
                              </a:cxn>
                              <a:cxn ang="0">
                                <a:pos x="T178" y="T179"/>
                              </a:cxn>
                              <a:cxn ang="0">
                                <a:pos x="T181" y="T182"/>
                              </a:cxn>
                              <a:cxn ang="0">
                                <a:pos x="T184" y="T185"/>
                              </a:cxn>
                              <a:cxn ang="0">
                                <a:pos x="T187" y="T188"/>
                              </a:cxn>
                            </a:cxnLst>
                            <a:rect l="0" t="0" r="r" b="b"/>
                            <a:pathLst>
                              <a:path w="3828" h="4985">
                                <a:moveTo>
                                  <a:pt x="3827" y="2491"/>
                                </a:moveTo>
                                <a:lnTo>
                                  <a:pt x="3827" y="0"/>
                                </a:lnTo>
                                <a:lnTo>
                                  <a:pt x="3749" y="2"/>
                                </a:lnTo>
                                <a:lnTo>
                                  <a:pt x="3748" y="2"/>
                                </a:lnTo>
                                <a:lnTo>
                                  <a:pt x="3748" y="2491"/>
                                </a:lnTo>
                                <a:lnTo>
                                  <a:pt x="1342" y="2491"/>
                                </a:lnTo>
                                <a:lnTo>
                                  <a:pt x="1418" y="2484"/>
                                </a:lnTo>
                                <a:lnTo>
                                  <a:pt x="1494" y="2473"/>
                                </a:lnTo>
                                <a:lnTo>
                                  <a:pt x="1568" y="2458"/>
                                </a:lnTo>
                                <a:lnTo>
                                  <a:pt x="1640" y="2439"/>
                                </a:lnTo>
                                <a:lnTo>
                                  <a:pt x="1711" y="2415"/>
                                </a:lnTo>
                                <a:lnTo>
                                  <a:pt x="1779" y="2388"/>
                                </a:lnTo>
                                <a:lnTo>
                                  <a:pt x="1846" y="2358"/>
                                </a:lnTo>
                                <a:lnTo>
                                  <a:pt x="1910" y="2323"/>
                                </a:lnTo>
                                <a:lnTo>
                                  <a:pt x="1973" y="2286"/>
                                </a:lnTo>
                                <a:lnTo>
                                  <a:pt x="2032" y="2244"/>
                                </a:lnTo>
                                <a:lnTo>
                                  <a:pt x="2089" y="2200"/>
                                </a:lnTo>
                                <a:lnTo>
                                  <a:pt x="2144" y="2153"/>
                                </a:lnTo>
                                <a:lnTo>
                                  <a:pt x="2195" y="2103"/>
                                </a:lnTo>
                                <a:lnTo>
                                  <a:pt x="2244" y="2050"/>
                                </a:lnTo>
                                <a:lnTo>
                                  <a:pt x="2289" y="1994"/>
                                </a:lnTo>
                                <a:lnTo>
                                  <a:pt x="2331" y="1936"/>
                                </a:lnTo>
                                <a:lnTo>
                                  <a:pt x="2370" y="1876"/>
                                </a:lnTo>
                                <a:lnTo>
                                  <a:pt x="2406" y="1813"/>
                                </a:lnTo>
                                <a:lnTo>
                                  <a:pt x="2437" y="1749"/>
                                </a:lnTo>
                                <a:lnTo>
                                  <a:pt x="2465" y="1682"/>
                                </a:lnTo>
                                <a:lnTo>
                                  <a:pt x="2489" y="1613"/>
                                </a:lnTo>
                                <a:lnTo>
                                  <a:pt x="2509" y="1543"/>
                                </a:lnTo>
                                <a:lnTo>
                                  <a:pt x="2525" y="1471"/>
                                </a:lnTo>
                                <a:lnTo>
                                  <a:pt x="2536" y="1397"/>
                                </a:lnTo>
                                <a:lnTo>
                                  <a:pt x="2543" y="1323"/>
                                </a:lnTo>
                                <a:lnTo>
                                  <a:pt x="2545" y="1247"/>
                                </a:lnTo>
                                <a:lnTo>
                                  <a:pt x="2548" y="1323"/>
                                </a:lnTo>
                                <a:lnTo>
                                  <a:pt x="2555" y="1397"/>
                                </a:lnTo>
                                <a:lnTo>
                                  <a:pt x="2566" y="1471"/>
                                </a:lnTo>
                                <a:lnTo>
                                  <a:pt x="2582" y="1543"/>
                                </a:lnTo>
                                <a:lnTo>
                                  <a:pt x="2601" y="1613"/>
                                </a:lnTo>
                                <a:lnTo>
                                  <a:pt x="2625" y="1682"/>
                                </a:lnTo>
                                <a:lnTo>
                                  <a:pt x="2653" y="1749"/>
                                </a:lnTo>
                                <a:lnTo>
                                  <a:pt x="2685" y="1813"/>
                                </a:lnTo>
                                <a:lnTo>
                                  <a:pt x="2720" y="1876"/>
                                </a:lnTo>
                                <a:lnTo>
                                  <a:pt x="2759" y="1936"/>
                                </a:lnTo>
                                <a:lnTo>
                                  <a:pt x="2801" y="1994"/>
                                </a:lnTo>
                                <a:lnTo>
                                  <a:pt x="2847" y="2050"/>
                                </a:lnTo>
                                <a:lnTo>
                                  <a:pt x="2895" y="2103"/>
                                </a:lnTo>
                                <a:lnTo>
                                  <a:pt x="2947" y="2153"/>
                                </a:lnTo>
                                <a:lnTo>
                                  <a:pt x="3001" y="2200"/>
                                </a:lnTo>
                                <a:lnTo>
                                  <a:pt x="3058" y="2244"/>
                                </a:lnTo>
                                <a:lnTo>
                                  <a:pt x="3118" y="2286"/>
                                </a:lnTo>
                                <a:lnTo>
                                  <a:pt x="3180" y="2323"/>
                                </a:lnTo>
                                <a:lnTo>
                                  <a:pt x="3244" y="2358"/>
                                </a:lnTo>
                                <a:lnTo>
                                  <a:pt x="3311" y="2388"/>
                                </a:lnTo>
                                <a:lnTo>
                                  <a:pt x="3380" y="2415"/>
                                </a:lnTo>
                                <a:lnTo>
                                  <a:pt x="3450" y="2439"/>
                                </a:lnTo>
                                <a:lnTo>
                                  <a:pt x="3523" y="2458"/>
                                </a:lnTo>
                                <a:lnTo>
                                  <a:pt x="3597" y="2473"/>
                                </a:lnTo>
                                <a:lnTo>
                                  <a:pt x="3672" y="2484"/>
                                </a:lnTo>
                                <a:lnTo>
                                  <a:pt x="3748" y="2491"/>
                                </a:lnTo>
                                <a:lnTo>
                                  <a:pt x="3748" y="2"/>
                                </a:lnTo>
                                <a:lnTo>
                                  <a:pt x="3672" y="9"/>
                                </a:lnTo>
                                <a:lnTo>
                                  <a:pt x="3597" y="20"/>
                                </a:lnTo>
                                <a:lnTo>
                                  <a:pt x="3523" y="35"/>
                                </a:lnTo>
                                <a:lnTo>
                                  <a:pt x="3450" y="55"/>
                                </a:lnTo>
                                <a:lnTo>
                                  <a:pt x="3380" y="78"/>
                                </a:lnTo>
                                <a:lnTo>
                                  <a:pt x="3311" y="105"/>
                                </a:lnTo>
                                <a:lnTo>
                                  <a:pt x="3244" y="136"/>
                                </a:lnTo>
                                <a:lnTo>
                                  <a:pt x="3180" y="170"/>
                                </a:lnTo>
                                <a:lnTo>
                                  <a:pt x="3118" y="208"/>
                                </a:lnTo>
                                <a:lnTo>
                                  <a:pt x="3058" y="249"/>
                                </a:lnTo>
                                <a:lnTo>
                                  <a:pt x="3001" y="293"/>
                                </a:lnTo>
                                <a:lnTo>
                                  <a:pt x="2947" y="340"/>
                                </a:lnTo>
                                <a:lnTo>
                                  <a:pt x="2895" y="391"/>
                                </a:lnTo>
                                <a:lnTo>
                                  <a:pt x="2847" y="443"/>
                                </a:lnTo>
                                <a:lnTo>
                                  <a:pt x="2801" y="499"/>
                                </a:lnTo>
                                <a:lnTo>
                                  <a:pt x="2759" y="557"/>
                                </a:lnTo>
                                <a:lnTo>
                                  <a:pt x="2720" y="618"/>
                                </a:lnTo>
                                <a:lnTo>
                                  <a:pt x="2685" y="680"/>
                                </a:lnTo>
                                <a:lnTo>
                                  <a:pt x="2653" y="745"/>
                                </a:lnTo>
                                <a:lnTo>
                                  <a:pt x="2625" y="812"/>
                                </a:lnTo>
                                <a:lnTo>
                                  <a:pt x="2601" y="880"/>
                                </a:lnTo>
                                <a:lnTo>
                                  <a:pt x="2582" y="951"/>
                                </a:lnTo>
                                <a:lnTo>
                                  <a:pt x="2566" y="1023"/>
                                </a:lnTo>
                                <a:lnTo>
                                  <a:pt x="2555" y="1096"/>
                                </a:lnTo>
                                <a:lnTo>
                                  <a:pt x="2548" y="1171"/>
                                </a:lnTo>
                                <a:lnTo>
                                  <a:pt x="2545" y="1246"/>
                                </a:lnTo>
                                <a:lnTo>
                                  <a:pt x="2543" y="1171"/>
                                </a:lnTo>
                                <a:lnTo>
                                  <a:pt x="2536" y="1096"/>
                                </a:lnTo>
                                <a:lnTo>
                                  <a:pt x="2525" y="1023"/>
                                </a:lnTo>
                                <a:lnTo>
                                  <a:pt x="2509" y="951"/>
                                </a:lnTo>
                                <a:lnTo>
                                  <a:pt x="2489" y="880"/>
                                </a:lnTo>
                                <a:lnTo>
                                  <a:pt x="2465" y="812"/>
                                </a:lnTo>
                                <a:lnTo>
                                  <a:pt x="2437" y="745"/>
                                </a:lnTo>
                                <a:lnTo>
                                  <a:pt x="2406" y="680"/>
                                </a:lnTo>
                                <a:lnTo>
                                  <a:pt x="2370" y="617"/>
                                </a:lnTo>
                                <a:lnTo>
                                  <a:pt x="2331" y="557"/>
                                </a:lnTo>
                                <a:lnTo>
                                  <a:pt x="2289" y="499"/>
                                </a:lnTo>
                                <a:lnTo>
                                  <a:pt x="2244" y="443"/>
                                </a:lnTo>
                                <a:lnTo>
                                  <a:pt x="2195" y="391"/>
                                </a:lnTo>
                                <a:lnTo>
                                  <a:pt x="2144" y="340"/>
                                </a:lnTo>
                                <a:lnTo>
                                  <a:pt x="2089" y="293"/>
                                </a:lnTo>
                                <a:lnTo>
                                  <a:pt x="2032" y="249"/>
                                </a:lnTo>
                                <a:lnTo>
                                  <a:pt x="1973" y="208"/>
                                </a:lnTo>
                                <a:lnTo>
                                  <a:pt x="1910" y="170"/>
                                </a:lnTo>
                                <a:lnTo>
                                  <a:pt x="1846" y="136"/>
                                </a:lnTo>
                                <a:lnTo>
                                  <a:pt x="1779" y="105"/>
                                </a:lnTo>
                                <a:lnTo>
                                  <a:pt x="1711" y="78"/>
                                </a:lnTo>
                                <a:lnTo>
                                  <a:pt x="1640" y="55"/>
                                </a:lnTo>
                                <a:lnTo>
                                  <a:pt x="1568" y="35"/>
                                </a:lnTo>
                                <a:lnTo>
                                  <a:pt x="1494" y="20"/>
                                </a:lnTo>
                                <a:lnTo>
                                  <a:pt x="1418" y="9"/>
                                </a:lnTo>
                                <a:lnTo>
                                  <a:pt x="1342" y="2"/>
                                </a:lnTo>
                                <a:lnTo>
                                  <a:pt x="1288" y="1"/>
                                </a:lnTo>
                                <a:lnTo>
                                  <a:pt x="12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10"/>
                                </a:lnTo>
                                <a:lnTo>
                                  <a:pt x="75" y="1308"/>
                                </a:lnTo>
                                <a:lnTo>
                                  <a:pt x="150" y="1302"/>
                                </a:lnTo>
                                <a:lnTo>
                                  <a:pt x="223" y="1291"/>
                                </a:lnTo>
                                <a:lnTo>
                                  <a:pt x="295" y="1276"/>
                                </a:lnTo>
                                <a:lnTo>
                                  <a:pt x="365" y="1257"/>
                                </a:lnTo>
                                <a:lnTo>
                                  <a:pt x="434" y="1234"/>
                                </a:lnTo>
                                <a:lnTo>
                                  <a:pt x="501" y="1207"/>
                                </a:lnTo>
                                <a:lnTo>
                                  <a:pt x="566" y="1177"/>
                                </a:lnTo>
                                <a:lnTo>
                                  <a:pt x="629" y="1143"/>
                                </a:lnTo>
                                <a:lnTo>
                                  <a:pt x="690" y="1106"/>
                                </a:lnTo>
                                <a:lnTo>
                                  <a:pt x="749" y="1066"/>
                                </a:lnTo>
                                <a:lnTo>
                                  <a:pt x="805" y="1023"/>
                                </a:lnTo>
                                <a:lnTo>
                                  <a:pt x="859" y="976"/>
                                </a:lnTo>
                                <a:lnTo>
                                  <a:pt x="911" y="927"/>
                                </a:lnTo>
                                <a:lnTo>
                                  <a:pt x="959" y="874"/>
                                </a:lnTo>
                                <a:lnTo>
                                  <a:pt x="1005" y="820"/>
                                </a:lnTo>
                                <a:lnTo>
                                  <a:pt x="1048" y="762"/>
                                </a:lnTo>
                                <a:lnTo>
                                  <a:pt x="1087" y="702"/>
                                </a:lnTo>
                                <a:lnTo>
                                  <a:pt x="1124" y="640"/>
                                </a:lnTo>
                                <a:lnTo>
                                  <a:pt x="1157" y="576"/>
                                </a:lnTo>
                                <a:lnTo>
                                  <a:pt x="1187" y="510"/>
                                </a:lnTo>
                                <a:lnTo>
                                  <a:pt x="1213" y="442"/>
                                </a:lnTo>
                                <a:lnTo>
                                  <a:pt x="1235" y="372"/>
                                </a:lnTo>
                                <a:lnTo>
                                  <a:pt x="1254" y="300"/>
                                </a:lnTo>
                                <a:lnTo>
                                  <a:pt x="1264" y="252"/>
                                </a:lnTo>
                                <a:lnTo>
                                  <a:pt x="1264" y="2491"/>
                                </a:lnTo>
                                <a:lnTo>
                                  <a:pt x="0" y="2491"/>
                                </a:lnTo>
                                <a:lnTo>
                                  <a:pt x="0" y="3738"/>
                                </a:lnTo>
                                <a:lnTo>
                                  <a:pt x="78" y="3736"/>
                                </a:lnTo>
                                <a:lnTo>
                                  <a:pt x="155" y="3729"/>
                                </a:lnTo>
                                <a:lnTo>
                                  <a:pt x="230" y="3718"/>
                                </a:lnTo>
                                <a:lnTo>
                                  <a:pt x="304" y="3703"/>
                                </a:lnTo>
                                <a:lnTo>
                                  <a:pt x="377" y="3683"/>
                                </a:lnTo>
                                <a:lnTo>
                                  <a:pt x="447" y="3660"/>
                                </a:lnTo>
                                <a:lnTo>
                                  <a:pt x="516" y="3633"/>
                                </a:lnTo>
                                <a:lnTo>
                                  <a:pt x="582" y="3602"/>
                                </a:lnTo>
                                <a:lnTo>
                                  <a:pt x="647" y="3568"/>
                                </a:lnTo>
                                <a:lnTo>
                                  <a:pt x="709" y="3530"/>
                                </a:lnTo>
                                <a:lnTo>
                                  <a:pt x="769" y="3489"/>
                                </a:lnTo>
                                <a:lnTo>
                                  <a:pt x="826" y="3445"/>
                                </a:lnTo>
                                <a:lnTo>
                                  <a:pt x="880" y="3397"/>
                                </a:lnTo>
                                <a:lnTo>
                                  <a:pt x="932" y="3347"/>
                                </a:lnTo>
                                <a:lnTo>
                                  <a:pt x="980" y="3294"/>
                                </a:lnTo>
                                <a:lnTo>
                                  <a:pt x="1026" y="3239"/>
                                </a:lnTo>
                                <a:lnTo>
                                  <a:pt x="1068" y="3181"/>
                                </a:lnTo>
                                <a:lnTo>
                                  <a:pt x="1107" y="3120"/>
                                </a:lnTo>
                                <a:lnTo>
                                  <a:pt x="1142" y="3058"/>
                                </a:lnTo>
                                <a:lnTo>
                                  <a:pt x="1174" y="2993"/>
                                </a:lnTo>
                                <a:lnTo>
                                  <a:pt x="1201" y="2926"/>
                                </a:lnTo>
                                <a:lnTo>
                                  <a:pt x="1225" y="2858"/>
                                </a:lnTo>
                                <a:lnTo>
                                  <a:pt x="1245" y="2787"/>
                                </a:lnTo>
                                <a:lnTo>
                                  <a:pt x="1261" y="2715"/>
                                </a:lnTo>
                                <a:lnTo>
                                  <a:pt x="1264" y="2699"/>
                                </a:lnTo>
                                <a:lnTo>
                                  <a:pt x="1264" y="4777"/>
                                </a:lnTo>
                                <a:lnTo>
                                  <a:pt x="1245" y="4689"/>
                                </a:lnTo>
                                <a:lnTo>
                                  <a:pt x="1225" y="4618"/>
                                </a:lnTo>
                                <a:lnTo>
                                  <a:pt x="1201" y="4550"/>
                                </a:lnTo>
                                <a:lnTo>
                                  <a:pt x="1174" y="4483"/>
                                </a:lnTo>
                                <a:lnTo>
                                  <a:pt x="1142" y="4418"/>
                                </a:lnTo>
                                <a:lnTo>
                                  <a:pt x="1107" y="4355"/>
                                </a:lnTo>
                                <a:lnTo>
                                  <a:pt x="1068" y="4295"/>
                                </a:lnTo>
                                <a:lnTo>
                                  <a:pt x="1026" y="4237"/>
                                </a:lnTo>
                                <a:lnTo>
                                  <a:pt x="980" y="4181"/>
                                </a:lnTo>
                                <a:lnTo>
                                  <a:pt x="932" y="4129"/>
                                </a:lnTo>
                                <a:lnTo>
                                  <a:pt x="880" y="4078"/>
                                </a:lnTo>
                                <a:lnTo>
                                  <a:pt x="826" y="4031"/>
                                </a:lnTo>
                                <a:lnTo>
                                  <a:pt x="769" y="3987"/>
                                </a:lnTo>
                                <a:lnTo>
                                  <a:pt x="709" y="3946"/>
                                </a:lnTo>
                                <a:lnTo>
                                  <a:pt x="647" y="3908"/>
                                </a:lnTo>
                                <a:lnTo>
                                  <a:pt x="582" y="3874"/>
                                </a:lnTo>
                                <a:lnTo>
                                  <a:pt x="516" y="3843"/>
                                </a:lnTo>
                                <a:lnTo>
                                  <a:pt x="447" y="3816"/>
                                </a:lnTo>
                                <a:lnTo>
                                  <a:pt x="377" y="3793"/>
                                </a:lnTo>
                                <a:lnTo>
                                  <a:pt x="304" y="3773"/>
                                </a:lnTo>
                                <a:lnTo>
                                  <a:pt x="230" y="3758"/>
                                </a:lnTo>
                                <a:lnTo>
                                  <a:pt x="155" y="3747"/>
                                </a:lnTo>
                                <a:lnTo>
                                  <a:pt x="78" y="3740"/>
                                </a:lnTo>
                                <a:lnTo>
                                  <a:pt x="0" y="3738"/>
                                </a:lnTo>
                                <a:lnTo>
                                  <a:pt x="0" y="4985"/>
                                </a:lnTo>
                                <a:lnTo>
                                  <a:pt x="1264" y="4985"/>
                                </a:lnTo>
                                <a:lnTo>
                                  <a:pt x="1282" y="4985"/>
                                </a:lnTo>
                                <a:lnTo>
                                  <a:pt x="1282" y="4984"/>
                                </a:lnTo>
                                <a:lnTo>
                                  <a:pt x="1340" y="4984"/>
                                </a:lnTo>
                                <a:lnTo>
                                  <a:pt x="1417" y="4980"/>
                                </a:lnTo>
                                <a:lnTo>
                                  <a:pt x="1493" y="4975"/>
                                </a:lnTo>
                                <a:lnTo>
                                  <a:pt x="1568" y="4967"/>
                                </a:lnTo>
                                <a:lnTo>
                                  <a:pt x="1642" y="4958"/>
                                </a:lnTo>
                                <a:lnTo>
                                  <a:pt x="1716" y="4946"/>
                                </a:lnTo>
                                <a:lnTo>
                                  <a:pt x="1789" y="4932"/>
                                </a:lnTo>
                                <a:lnTo>
                                  <a:pt x="1862" y="4916"/>
                                </a:lnTo>
                                <a:lnTo>
                                  <a:pt x="1933" y="4899"/>
                                </a:lnTo>
                                <a:lnTo>
                                  <a:pt x="2004" y="4879"/>
                                </a:lnTo>
                                <a:lnTo>
                                  <a:pt x="2074" y="4858"/>
                                </a:lnTo>
                                <a:lnTo>
                                  <a:pt x="2143" y="4834"/>
                                </a:lnTo>
                                <a:lnTo>
                                  <a:pt x="2211" y="4809"/>
                                </a:lnTo>
                                <a:lnTo>
                                  <a:pt x="2278" y="4782"/>
                                </a:lnTo>
                                <a:lnTo>
                                  <a:pt x="2344" y="4753"/>
                                </a:lnTo>
                                <a:lnTo>
                                  <a:pt x="2409" y="4722"/>
                                </a:lnTo>
                                <a:lnTo>
                                  <a:pt x="2474" y="4690"/>
                                </a:lnTo>
                                <a:lnTo>
                                  <a:pt x="2537" y="4656"/>
                                </a:lnTo>
                                <a:lnTo>
                                  <a:pt x="2599" y="4620"/>
                                </a:lnTo>
                                <a:lnTo>
                                  <a:pt x="2659" y="4583"/>
                                </a:lnTo>
                                <a:lnTo>
                                  <a:pt x="2719" y="4544"/>
                                </a:lnTo>
                                <a:lnTo>
                                  <a:pt x="2777" y="4504"/>
                                </a:lnTo>
                                <a:lnTo>
                                  <a:pt x="2835" y="4462"/>
                                </a:lnTo>
                                <a:lnTo>
                                  <a:pt x="2891" y="4418"/>
                                </a:lnTo>
                                <a:lnTo>
                                  <a:pt x="2945" y="4373"/>
                                </a:lnTo>
                                <a:lnTo>
                                  <a:pt x="2999" y="4327"/>
                                </a:lnTo>
                                <a:lnTo>
                                  <a:pt x="3051" y="4279"/>
                                </a:lnTo>
                                <a:lnTo>
                                  <a:pt x="3101" y="4230"/>
                                </a:lnTo>
                                <a:lnTo>
                                  <a:pt x="3150" y="4179"/>
                                </a:lnTo>
                                <a:lnTo>
                                  <a:pt x="3198" y="4127"/>
                                </a:lnTo>
                                <a:lnTo>
                                  <a:pt x="3244" y="4074"/>
                                </a:lnTo>
                                <a:lnTo>
                                  <a:pt x="3289" y="4019"/>
                                </a:lnTo>
                                <a:lnTo>
                                  <a:pt x="3332" y="3964"/>
                                </a:lnTo>
                                <a:lnTo>
                                  <a:pt x="3374" y="3907"/>
                                </a:lnTo>
                                <a:lnTo>
                                  <a:pt x="3414" y="3849"/>
                                </a:lnTo>
                                <a:lnTo>
                                  <a:pt x="3452" y="3790"/>
                                </a:lnTo>
                                <a:lnTo>
                                  <a:pt x="3489" y="3729"/>
                                </a:lnTo>
                                <a:lnTo>
                                  <a:pt x="3524" y="3668"/>
                                </a:lnTo>
                                <a:lnTo>
                                  <a:pt x="3557" y="3606"/>
                                </a:lnTo>
                                <a:lnTo>
                                  <a:pt x="3589" y="3542"/>
                                </a:lnTo>
                                <a:lnTo>
                                  <a:pt x="3618" y="3478"/>
                                </a:lnTo>
                                <a:lnTo>
                                  <a:pt x="3646" y="3413"/>
                                </a:lnTo>
                                <a:lnTo>
                                  <a:pt x="3672" y="3346"/>
                                </a:lnTo>
                                <a:lnTo>
                                  <a:pt x="3696" y="3279"/>
                                </a:lnTo>
                                <a:lnTo>
                                  <a:pt x="3718" y="3211"/>
                                </a:lnTo>
                                <a:lnTo>
                                  <a:pt x="3739" y="3143"/>
                                </a:lnTo>
                                <a:lnTo>
                                  <a:pt x="3757" y="3073"/>
                                </a:lnTo>
                                <a:lnTo>
                                  <a:pt x="3773" y="3003"/>
                                </a:lnTo>
                                <a:lnTo>
                                  <a:pt x="3787" y="2931"/>
                                </a:lnTo>
                                <a:lnTo>
                                  <a:pt x="3799" y="2860"/>
                                </a:lnTo>
                                <a:lnTo>
                                  <a:pt x="3809" y="2787"/>
                                </a:lnTo>
                                <a:lnTo>
                                  <a:pt x="3817" y="2714"/>
                                </a:lnTo>
                                <a:lnTo>
                                  <a:pt x="3822" y="2640"/>
                                </a:lnTo>
                                <a:lnTo>
                                  <a:pt x="3826" y="2566"/>
                                </a:lnTo>
                                <a:lnTo>
                                  <a:pt x="3827" y="2493"/>
                                </a:lnTo>
                                <a:lnTo>
                                  <a:pt x="3827" y="2491"/>
                                </a:lnTo>
                              </a:path>
                            </a:pathLst>
                          </a:custGeom>
                          <a:solidFill>
                            <a:schemeClr val="accent1">
                              <a:lumMod val="5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55D9C97" id="Group 2" o:spid="_x0000_s1026" alt="&quot;&quot;" style="position:absolute;margin-left:0;margin-top:-36pt;width:253.5pt;height:841.8pt;z-index:-251742208;mso-position-horizontal:left;mso-position-horizontal-relative:page;mso-width-relative:margin;mso-height-relative:margin" coordsize="33160,100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">
                <v:shape id="Freeform 45" o:spid="_x0000_s1027" style="position:absolute;width:33160;height:100577;visibility:visible;mso-wrap-style:square;v-text-anchor:top" coordsize="5140,15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" path="m5139,15839r-2,-75l5130,15689r-10,-73l5105,15544r-19,-70l5063,15405r-27,-67l5006,15273r-34,-63l4935,15149r-40,-59l4851,15034r-46,-54l4755,14928r-52,-48l4648,14834r-57,-43l4531,14752r-62,-37l4405,14682r-66,-30l4271,14626r-70,-22l4129,14585r-73,-14l3982,14560r-76,-7l3840,14552,3840,,,,,15840r3840,l3840,15839r1299,e" fillcolor="white [3212]" strokecolor="#237bbe [1604]">
                  <v:path arrowok="t" o:connecttype="custom" o:connectlocs="3315379,10057132;3314089,10009510;3309573,9961888;3303121,9915536;3293444,9869819;3281186,9825372;3266348,9781559;3248929,9739017;3229575,9697745;3207640,9657742;3183770,9619010;3157964,9581547;3129578,9545989;3099902,9511701;3067645,9478683;3034097,9448205;2998615,9418997;2961842,9391694;2923133,9366930;2883134,9343437;2841845,9322483;2799266,9303434;2755397,9286926;2710237,9272956;2663787,9260892;2616691,9252003;2568951,9245018;2519920,9240573;2477341,9239938;2477341,0;0,0;0,10057767;2477341,10057767;2477341,10057132;3315379,10057132" o:connectangles="0,0,0,0,0,0,0,0,0,0,0,0,0,0,0,0,0,0,0,0,0,0,0,0,0,0,0,0,0,0,0,0,0,0,0"/>
                </v:shape>
                <v:shape id="Freeform 44" o:spid="_x0000_s1028" style="position:absolute;left:95;width:24726;height:22491;visibility:visible;mso-wrap-style:square;v-text-anchor:top" coordsize="3828,4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" path="m3827,2491l3827,r-78,2l3748,2r,2489l1342,2491r76,-7l1494,2473r74,-15l1640,2439r71,-24l1779,2388r67,-30l1910,2323r63,-37l2032,2244r57,-44l2144,2153r51,-50l2244,2050r45,-56l2331,1936r39,-60l2406,1813r31,-64l2465,1682r24,-69l2509,1543r16,-72l2536,1397r7,-74l2545,1247r3,76l2555,1397r11,74l2582,1543r19,70l2625,1682r28,67l2685,1813r35,63l2759,1936r42,58l2847,2050r48,53l2947,2153r54,47l3058,2244r60,42l3180,2323r64,35l3311,2388r69,27l3450,2439r73,19l3597,2473r75,11l3748,2491,3748,2r-76,7l3597,20r-74,15l3450,55r-70,23l3311,105r-67,31l3180,170r-62,38l3058,249r-57,44l2947,340r-52,51l2847,443r-46,56l2759,557r-39,61l2685,680r-32,65l2625,812r-24,68l2582,951r-16,72l2555,1096r-7,75l2545,1246r-2,-75l2536,1096r-11,-73l2509,951r-20,-71l2465,812r-28,-67l2406,680r-36,-63l2331,557r-42,-58l2244,443r-49,-52l2144,340r-55,-47l2032,249r-59,-41l1910,170r-64,-34l1779,105,1711,78,1640,55,1568,35,1494,20,1418,9,1342,2,1288,1r,-1l,,,1310r75,-2l150,1302r73,-11l295,1276r70,-19l434,1234r67,-27l566,1177r63,-34l690,1106r59,-40l805,1023r54,-47l911,927r48,-53l1005,820r43,-58l1087,702r37,-62l1157,576r30,-66l1213,442r22,-70l1254,300r10,-48l1264,2491,,2491,,3738r78,-2l155,3729r75,-11l304,3703r73,-20l447,3660r69,-27l582,3602r65,-34l709,3530r60,-41l826,3445r54,-48l932,3347r48,-53l1026,3239r42,-58l1107,3120r35,-62l1174,2993r27,-67l1225,2858r20,-71l1261,2715r3,-16l1264,4777r-19,-88l1225,4618r-24,-68l1174,4483r-32,-65l1107,4355r-39,-60l1026,4237r-46,-56l932,4129r-52,-51l826,4031r-57,-44l709,3946r-62,-38l582,3874r-66,-31l447,3816r-70,-23l304,3773r-74,-15l155,3747r-77,-7l,3738,,4985r1264,l1282,4985r,-1l1340,4984r77,-4l1493,4975r75,-8l1642,4958r74,-12l1789,4932r73,-16l1933,4899r71,-20l2074,4858r69,-24l2211,4809r67,-27l2344,4753r65,-31l2474,4690r63,-34l2599,4620r60,-37l2719,4544r58,-40l2835,4462r56,-44l2945,4373r54,-46l3051,4279r50,-49l3150,4179r48,-52l3244,4074r45,-55l3332,3964r42,-57l3414,3849r38,-59l3489,3729r35,-61l3557,3606r32,-64l3618,3478r28,-65l3672,3346r24,-67l3718,3211r21,-68l3757,3073r16,-70l3787,2931r12,-71l3809,2787r8,-73l3822,2640r4,-74l3827,2493r,-2e" fillcolor="#237bbe [1604]" stroked="f">
                  <v:path arrowok="t" o:connecttype="custom" o:connectlocs="2420913,902;965007,1115774;1149094,1077424;1312512,1012454;1449448,924924;1554087,817994;1620617,696175;1643870,562625;1667769,696175;1734299,817994;1838938,924924;1975228,1012454;2138646,1077424;2323379,1115774;2371823,4061;2183214,35192;2013983,93846;1869942,176412;1756906,278831;1680041,397041;1645808,528335;1630951,461560;1574110,336131;1478514,225140;1349330,132196;1192371,61361;1012805,15791;831947,451;48444,590147;235761,567136;406285,515702;554846,440354;676926,343801;766709,230103;816445,113698;50382,1685618;243512,1661705;417911,1609819;568411,1532667;689844,1435212;775752,1320160;816445,1217742;775752,2052881;689844,1937829;568411,1839922;417911,1763221;243512,1711335;50382,1687423;828071,2249145;964361,2244633;1155553,2225232;1339641,2191845;1514040,2144471;1678750,2084463;1831187,2013177;1970706,1930610;2095369,1838118;2205176,1736602;2297542,1626964;2371823,1509657;2426727,1386484;2460314,1257446;2471941,1124798" o:connectangles="0,0,0,0,0,0,0,0,0,0,0,0,0,0,0,0,0,0,0,0,0,0,0,0,0,0,0,0,0,0,0,0,0,0,0,0,0,0,0,0,0,0,0,0,0,0,0,0,0,0,0,0,0,0,0,0,0,0,0,0,0,0,0"/>
                </v:shape>
                <w10:wrap anchorx="page"/>
                <w10:anchorlock/>
              </v:group>
            </w:pict>
          </mc:Fallback>
        </mc:AlternateContent>
      </w:r>
    </w:p>
    <w:tbl>
      <w:tblPr>
        <w:tblW w:w="11042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3360"/>
        <w:gridCol w:w="320"/>
        <w:gridCol w:w="7362"/>
      </w:tblGrid>
      <w:tr w:rsidR="000C05AE" w:rsidRPr="00CF4BC6" w14:paraId="47A32694" w14:textId="77777777" w:rsidTr="00B33EDC">
        <w:tc>
          <w:tcPr>
            <w:tcW w:w="3360" w:type="dxa"/>
          </w:tcPr>
          <w:p w14:paraId="5D72D4C1" w14:textId="1776D623" w:rsidR="000C05AE" w:rsidRPr="00CF4BC6" w:rsidRDefault="002979E3">
            <w:pPr>
              <w:rPr>
                <w:rFonts w:ascii="Times New Roman"/>
                <w:sz w:val="17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72576" behindDoc="0" locked="0" layoutInCell="1" allowOverlap="1" wp14:anchorId="207B354B" wp14:editId="5E3B6CDE">
                      <wp:simplePos x="0" y="0"/>
                      <wp:positionH relativeFrom="column">
                        <wp:posOffset>1</wp:posOffset>
                      </wp:positionH>
                      <wp:positionV relativeFrom="paragraph">
                        <wp:posOffset>990600</wp:posOffset>
                      </wp:positionV>
                      <wp:extent cx="2114550" cy="5753100"/>
                      <wp:effectExtent l="0" t="0" r="19050" b="19050"/>
                      <wp:wrapSquare wrapText="bothSides"/>
                      <wp:docPr id="11418357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575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91FF88" w14:textId="65A1991B" w:rsidR="002C310D" w:rsidRDefault="001728F8">
                                  <w:r>
                                    <w:t xml:space="preserve">           </w:t>
                                  </w:r>
                                </w:p>
                                <w:p w14:paraId="384D083B" w14:textId="1B22FBA7" w:rsidR="001728F8" w:rsidRDefault="001728F8">
                                  <w:r>
                                    <w:t xml:space="preserve">          </w:t>
                                  </w:r>
                                  <w:r w:rsidR="00524F36">
                                    <w:t xml:space="preserve">     </w:t>
                                  </w:r>
                                  <w:r w:rsidR="00524F36" w:rsidRPr="00600F75">
                                    <w:rPr>
                                      <w:sz w:val="24"/>
                                      <w:szCs w:val="24"/>
                                    </w:rPr>
                                    <w:t>01924 430676</w:t>
                                  </w:r>
                                </w:p>
                                <w:p w14:paraId="50CAB2F4" w14:textId="49AFBD5F" w:rsidR="00524F36" w:rsidRPr="00600F75" w:rsidRDefault="00524F36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t xml:space="preserve">                </w:t>
                                  </w:r>
                                  <w:r w:rsidR="00B33EDC">
                                    <w:rPr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 w:rsidR="00A25CDB" w:rsidRPr="00600F75">
                                    <w:rPr>
                                      <w:sz w:val="24"/>
                                      <w:szCs w:val="24"/>
                                    </w:rPr>
                                    <w:t>yicb-kirk.albion</w:t>
                                  </w:r>
                                  <w:r w:rsidR="000B2861" w:rsidRPr="00600F75">
                                    <w:rPr>
                                      <w:sz w:val="24"/>
                                      <w:szCs w:val="24"/>
                                    </w:rPr>
                                    <w:t>-mount@nhs.net</w:t>
                                  </w:r>
                                </w:p>
                                <w:p w14:paraId="6C012774" w14:textId="77777777" w:rsidR="00524F36" w:rsidRDefault="00524F36"/>
                                <w:p w14:paraId="0B330837" w14:textId="32C9662B" w:rsidR="00AE1E32" w:rsidRPr="00AE1E32" w:rsidRDefault="00AE1E32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AE1E32">
                                    <w:rPr>
                                      <w:sz w:val="32"/>
                                      <w:szCs w:val="32"/>
                                      <w:highlight w:val="red"/>
                                    </w:rPr>
                                    <w:t>Dates Closed</w:t>
                                  </w:r>
                                </w:p>
                                <w:p w14:paraId="742B69A8" w14:textId="50D5C81C" w:rsidR="00AE1E32" w:rsidRPr="002979E3" w:rsidRDefault="00AE1E32" w:rsidP="00AE1E32">
                                  <w:pPr>
                                    <w:spacing w:before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79E3">
                                    <w:rPr>
                                      <w:sz w:val="24"/>
                                      <w:szCs w:val="24"/>
                                    </w:rPr>
                                    <w:t>Dec 25</w:t>
                                  </w:r>
                                  <w:r w:rsidRPr="002979E3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  <w:p w14:paraId="7C496B9A" w14:textId="7DEDDE92" w:rsidR="00AE1E32" w:rsidRPr="0064007A" w:rsidRDefault="00AE1E32" w:rsidP="00AE1E32">
                                  <w:pPr>
                                    <w:spacing w:before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007A">
                                    <w:rPr>
                                      <w:sz w:val="24"/>
                                      <w:szCs w:val="24"/>
                                    </w:rPr>
                                    <w:t>Dec 26</w:t>
                                  </w:r>
                                  <w:r w:rsidRPr="0064007A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  <w:p w14:paraId="444E0619" w14:textId="226A7CB0" w:rsidR="00AE1E32" w:rsidRPr="0064007A" w:rsidRDefault="00AE1E32" w:rsidP="00AE1E32">
                                  <w:pPr>
                                    <w:spacing w:before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007A">
                                    <w:rPr>
                                      <w:sz w:val="24"/>
                                      <w:szCs w:val="24"/>
                                    </w:rPr>
                                    <w:t>Dec 27</w:t>
                                  </w:r>
                                  <w:r w:rsidRPr="0064007A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  <w:p w14:paraId="70B0B5FD" w14:textId="1F3CE4ED" w:rsidR="0064007A" w:rsidRDefault="00AE1E32" w:rsidP="00AE1E32">
                                  <w:pPr>
                                    <w:spacing w:before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4007A">
                                    <w:rPr>
                                      <w:sz w:val="24"/>
                                      <w:szCs w:val="24"/>
                                    </w:rPr>
                                    <w:t>Dec 2</w:t>
                                  </w:r>
                                  <w:r w:rsidR="0064007A">
                                    <w:rPr>
                                      <w:sz w:val="24"/>
                                      <w:szCs w:val="24"/>
                                    </w:rPr>
                                    <w:t>8</w:t>
                                  </w:r>
                                  <w:r w:rsidR="0064007A" w:rsidRPr="0064007A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  <w:p w14:paraId="3D91B0F2" w14:textId="20C7FE80" w:rsidR="0064007A" w:rsidRDefault="0064007A" w:rsidP="00AE1E32">
                                  <w:pPr>
                                    <w:spacing w:before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Jan 1</w:t>
                                  </w:r>
                                  <w:r w:rsidRPr="0064007A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  <w:p w14:paraId="16F8B0A6" w14:textId="77777777" w:rsidR="0064007A" w:rsidRPr="0064007A" w:rsidRDefault="0064007A" w:rsidP="00AE1E32">
                                  <w:pPr>
                                    <w:spacing w:before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56C5D9A" w14:textId="77777777" w:rsidR="00AE1E32" w:rsidRDefault="00AE1E32" w:rsidP="00AE1E32">
                                  <w:pPr>
                                    <w:spacing w:before="0" w:line="240" w:lineRule="auto"/>
                                  </w:pPr>
                                </w:p>
                                <w:p w14:paraId="32B6A819" w14:textId="77777777" w:rsidR="00AE1E32" w:rsidRDefault="00AE1E32" w:rsidP="00AE1E32">
                                  <w:pPr>
                                    <w:spacing w:before="0" w:line="240" w:lineRule="auto"/>
                                  </w:pPr>
                                </w:p>
                                <w:p w14:paraId="6767CFDD" w14:textId="77777777" w:rsidR="00AE1E32" w:rsidRDefault="00AE1E32" w:rsidP="00AE1E32">
                                  <w:pPr>
                                    <w:spacing w:before="0" w:line="240" w:lineRule="auto"/>
                                  </w:pPr>
                                </w:p>
                                <w:p w14:paraId="18611D51" w14:textId="748D514A" w:rsidR="00AE1E32" w:rsidRPr="002979E3" w:rsidRDefault="00AE1E32" w:rsidP="00C11AF0">
                                  <w:pPr>
                                    <w:shd w:val="clear" w:color="auto" w:fill="C2EBFF" w:themeFill="accent2" w:themeFillTint="33"/>
                                    <w:spacing w:before="0" w:line="240" w:lineRule="auto"/>
                                    <w:rPr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2979E3">
                                    <w:rPr>
                                      <w:color w:val="auto"/>
                                      <w:sz w:val="32"/>
                                      <w:szCs w:val="32"/>
                                    </w:rPr>
                                    <w:t>H</w:t>
                                  </w:r>
                                  <w:r w:rsidR="00754944" w:rsidRPr="002979E3">
                                    <w:rPr>
                                      <w:color w:val="auto"/>
                                      <w:sz w:val="32"/>
                                      <w:szCs w:val="32"/>
                                    </w:rPr>
                                    <w:t xml:space="preserve">alf days for Training </w:t>
                                  </w:r>
                                </w:p>
                                <w:p w14:paraId="0AC407B0" w14:textId="2BA72000" w:rsidR="001E4A93" w:rsidRPr="002979E3" w:rsidRDefault="001E4A93" w:rsidP="00AE1E32">
                                  <w:pPr>
                                    <w:spacing w:before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79E3">
                                    <w:rPr>
                                      <w:sz w:val="24"/>
                                      <w:szCs w:val="24"/>
                                    </w:rPr>
                                    <w:t>Dec 2</w:t>
                                  </w:r>
                                  <w:proofErr w:type="gramStart"/>
                                  <w:r w:rsidRPr="002979E3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nd</w:t>
                                  </w:r>
                                  <w:r w:rsidRPr="002979E3">
                                    <w:rPr>
                                      <w:sz w:val="24"/>
                                      <w:szCs w:val="24"/>
                                    </w:rPr>
                                    <w:t xml:space="preserve">  Close</w:t>
                                  </w:r>
                                  <w:proofErr w:type="gramEnd"/>
                                  <w:r w:rsidRPr="002979E3">
                                    <w:rPr>
                                      <w:sz w:val="24"/>
                                      <w:szCs w:val="24"/>
                                    </w:rPr>
                                    <w:t xml:space="preserve"> at 12:30</w:t>
                                  </w:r>
                                </w:p>
                                <w:p w14:paraId="167104D5" w14:textId="234510ED" w:rsidR="00754944" w:rsidRPr="002979E3" w:rsidRDefault="001E4A93" w:rsidP="00AE1E32">
                                  <w:pPr>
                                    <w:spacing w:before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79E3">
                                    <w:rPr>
                                      <w:sz w:val="24"/>
                                      <w:szCs w:val="24"/>
                                    </w:rPr>
                                    <w:t>Jan 27</w:t>
                                  </w:r>
                                  <w:r w:rsidRPr="002979E3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2979E3">
                                    <w:rPr>
                                      <w:sz w:val="24"/>
                                      <w:szCs w:val="24"/>
                                    </w:rPr>
                                    <w:t xml:space="preserve"> Close at 12:30</w:t>
                                  </w:r>
                                </w:p>
                                <w:p w14:paraId="06CED08A" w14:textId="15DEF812" w:rsidR="001E4A93" w:rsidRPr="002979E3" w:rsidRDefault="001E4A93" w:rsidP="00AE1E32">
                                  <w:pPr>
                                    <w:spacing w:before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2979E3">
                                    <w:rPr>
                                      <w:sz w:val="24"/>
                                      <w:szCs w:val="24"/>
                                    </w:rPr>
                                    <w:t>Feb 17</w:t>
                                  </w:r>
                                  <w:r w:rsidRPr="002979E3">
                                    <w:rPr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2979E3">
                                    <w:rPr>
                                      <w:sz w:val="24"/>
                                      <w:szCs w:val="24"/>
                                    </w:rPr>
                                    <w:t xml:space="preserve"> Close at 12:30</w:t>
                                  </w:r>
                                </w:p>
                                <w:p w14:paraId="48F9DFFC" w14:textId="77777777" w:rsidR="00754944" w:rsidRPr="002979E3" w:rsidRDefault="00754944" w:rsidP="00AE1E32">
                                  <w:pPr>
                                    <w:spacing w:before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7B354B" id="_x0000_s1027" type="#_x0000_t202" style="position:absolute;margin-left:0;margin-top:78pt;width:166.5pt;height:45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" strokecolor="white [3212]">
                      <v:textbox>
                        <w:txbxContent>
                          <w:p w14:paraId="5591FF88" w14:textId="65A1991B" w:rsidR="002C310D" w:rsidRDefault="001728F8">
                            <w:r>
                              <w:t xml:space="preserve">           </w:t>
                            </w:r>
                          </w:p>
                          <w:p w14:paraId="384D083B" w14:textId="1B22FBA7" w:rsidR="001728F8" w:rsidRDefault="001728F8">
                            <w:r>
                              <w:t xml:space="preserve">          </w:t>
                            </w:r>
                            <w:r w:rsidR="00524F36">
                              <w:t xml:space="preserve">     </w:t>
                            </w:r>
                            <w:r w:rsidR="00524F36" w:rsidRPr="00600F75">
                              <w:rPr>
                                <w:sz w:val="24"/>
                                <w:szCs w:val="24"/>
                              </w:rPr>
                              <w:t>01924 430676</w:t>
                            </w:r>
                          </w:p>
                          <w:p w14:paraId="50CAB2F4" w14:textId="49AFBD5F" w:rsidR="00524F36" w:rsidRPr="00600F75" w:rsidRDefault="00524F36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 xml:space="preserve">                </w:t>
                            </w:r>
                            <w:r w:rsidR="00B33EDC">
                              <w:rPr>
                                <w:sz w:val="24"/>
                                <w:szCs w:val="24"/>
                              </w:rPr>
                              <w:t>w</w:t>
                            </w:r>
                            <w:r w:rsidR="00A25CDB" w:rsidRPr="00600F75">
                              <w:rPr>
                                <w:sz w:val="24"/>
                                <w:szCs w:val="24"/>
                              </w:rPr>
                              <w:t>yicb-kirk.albion</w:t>
                            </w:r>
                            <w:r w:rsidR="000B2861" w:rsidRPr="00600F75">
                              <w:rPr>
                                <w:sz w:val="24"/>
                                <w:szCs w:val="24"/>
                              </w:rPr>
                              <w:t>-mount@nhs.net</w:t>
                            </w:r>
                          </w:p>
                          <w:p w14:paraId="6C012774" w14:textId="77777777" w:rsidR="00524F36" w:rsidRDefault="00524F36"/>
                          <w:p w14:paraId="0B330837" w14:textId="32C9662B" w:rsidR="00AE1E32" w:rsidRPr="00AE1E32" w:rsidRDefault="00AE1E32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AE1E32">
                              <w:rPr>
                                <w:sz w:val="32"/>
                                <w:szCs w:val="32"/>
                                <w:highlight w:val="red"/>
                              </w:rPr>
                              <w:t>Dates Closed</w:t>
                            </w:r>
                          </w:p>
                          <w:p w14:paraId="742B69A8" w14:textId="50D5C81C" w:rsidR="00AE1E32" w:rsidRPr="002979E3" w:rsidRDefault="00AE1E32" w:rsidP="00AE1E32">
                            <w:pPr>
                              <w:spacing w:before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79E3">
                              <w:rPr>
                                <w:sz w:val="24"/>
                                <w:szCs w:val="24"/>
                              </w:rPr>
                              <w:t>Dec 25</w:t>
                            </w:r>
                            <w:r w:rsidRPr="002979E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</w:p>
                          <w:p w14:paraId="7C496B9A" w14:textId="7DEDDE92" w:rsidR="00AE1E32" w:rsidRPr="0064007A" w:rsidRDefault="00AE1E32" w:rsidP="00AE1E32">
                            <w:pPr>
                              <w:spacing w:before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7A">
                              <w:rPr>
                                <w:sz w:val="24"/>
                                <w:szCs w:val="24"/>
                              </w:rPr>
                              <w:t>Dec 26</w:t>
                            </w:r>
                            <w:r w:rsidRPr="0064007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</w:p>
                          <w:p w14:paraId="444E0619" w14:textId="226A7CB0" w:rsidR="00AE1E32" w:rsidRPr="0064007A" w:rsidRDefault="00AE1E32" w:rsidP="00AE1E32">
                            <w:pPr>
                              <w:spacing w:before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7A">
                              <w:rPr>
                                <w:sz w:val="24"/>
                                <w:szCs w:val="24"/>
                              </w:rPr>
                              <w:t>Dec 27</w:t>
                            </w:r>
                            <w:r w:rsidRPr="0064007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</w:p>
                          <w:p w14:paraId="70B0B5FD" w14:textId="1F3CE4ED" w:rsidR="0064007A" w:rsidRDefault="00AE1E32" w:rsidP="00AE1E32">
                            <w:pPr>
                              <w:spacing w:before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4007A">
                              <w:rPr>
                                <w:sz w:val="24"/>
                                <w:szCs w:val="24"/>
                              </w:rPr>
                              <w:t>Dec 2</w:t>
                            </w:r>
                            <w:r w:rsidR="0064007A"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="0064007A" w:rsidRPr="0064007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</w:p>
                          <w:p w14:paraId="3D91B0F2" w14:textId="20C7FE80" w:rsidR="0064007A" w:rsidRDefault="0064007A" w:rsidP="00AE1E32">
                            <w:pPr>
                              <w:spacing w:before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Jan 1</w:t>
                            </w:r>
                            <w:r w:rsidRPr="0064007A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</w:p>
                          <w:p w14:paraId="16F8B0A6" w14:textId="77777777" w:rsidR="0064007A" w:rsidRPr="0064007A" w:rsidRDefault="0064007A" w:rsidP="00AE1E32">
                            <w:pPr>
                              <w:spacing w:before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56C5D9A" w14:textId="77777777" w:rsidR="00AE1E32" w:rsidRDefault="00AE1E32" w:rsidP="00AE1E32">
                            <w:pPr>
                              <w:spacing w:before="0" w:line="240" w:lineRule="auto"/>
                            </w:pPr>
                          </w:p>
                          <w:p w14:paraId="32B6A819" w14:textId="77777777" w:rsidR="00AE1E32" w:rsidRDefault="00AE1E32" w:rsidP="00AE1E32">
                            <w:pPr>
                              <w:spacing w:before="0" w:line="240" w:lineRule="auto"/>
                            </w:pPr>
                          </w:p>
                          <w:p w14:paraId="6767CFDD" w14:textId="77777777" w:rsidR="00AE1E32" w:rsidRDefault="00AE1E32" w:rsidP="00AE1E32">
                            <w:pPr>
                              <w:spacing w:before="0" w:line="240" w:lineRule="auto"/>
                            </w:pPr>
                          </w:p>
                          <w:p w14:paraId="18611D51" w14:textId="748D514A" w:rsidR="00AE1E32" w:rsidRPr="002979E3" w:rsidRDefault="00AE1E32" w:rsidP="00C11AF0">
                            <w:pPr>
                              <w:shd w:val="clear" w:color="auto" w:fill="C2EBFF" w:themeFill="accent2" w:themeFillTint="33"/>
                              <w:spacing w:before="0" w:line="240" w:lineRule="auto"/>
                              <w:rPr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979E3">
                              <w:rPr>
                                <w:color w:val="auto"/>
                                <w:sz w:val="32"/>
                                <w:szCs w:val="32"/>
                              </w:rPr>
                              <w:t>H</w:t>
                            </w:r>
                            <w:r w:rsidR="00754944" w:rsidRPr="002979E3">
                              <w:rPr>
                                <w:color w:val="auto"/>
                                <w:sz w:val="32"/>
                                <w:szCs w:val="32"/>
                              </w:rPr>
                              <w:t xml:space="preserve">alf days for Training </w:t>
                            </w:r>
                          </w:p>
                          <w:p w14:paraId="0AC407B0" w14:textId="2BA72000" w:rsidR="001E4A93" w:rsidRPr="002979E3" w:rsidRDefault="001E4A93" w:rsidP="00AE1E32">
                            <w:pPr>
                              <w:spacing w:before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79E3">
                              <w:rPr>
                                <w:sz w:val="24"/>
                                <w:szCs w:val="24"/>
                              </w:rPr>
                              <w:t>Dec 2</w:t>
                            </w:r>
                            <w:proofErr w:type="gramStart"/>
                            <w:r w:rsidRPr="002979E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nd</w:t>
                            </w:r>
                            <w:r w:rsidRPr="002979E3">
                              <w:rPr>
                                <w:sz w:val="24"/>
                                <w:szCs w:val="24"/>
                              </w:rPr>
                              <w:t xml:space="preserve">  Close</w:t>
                            </w:r>
                            <w:proofErr w:type="gramEnd"/>
                            <w:r w:rsidRPr="002979E3">
                              <w:rPr>
                                <w:sz w:val="24"/>
                                <w:szCs w:val="24"/>
                              </w:rPr>
                              <w:t xml:space="preserve"> at 12:30</w:t>
                            </w:r>
                          </w:p>
                          <w:p w14:paraId="167104D5" w14:textId="234510ED" w:rsidR="00754944" w:rsidRPr="002979E3" w:rsidRDefault="001E4A93" w:rsidP="00AE1E32">
                            <w:pPr>
                              <w:spacing w:before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79E3">
                              <w:rPr>
                                <w:sz w:val="24"/>
                                <w:szCs w:val="24"/>
                              </w:rPr>
                              <w:t>Jan 27</w:t>
                            </w:r>
                            <w:r w:rsidRPr="002979E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2979E3">
                              <w:rPr>
                                <w:sz w:val="24"/>
                                <w:szCs w:val="24"/>
                              </w:rPr>
                              <w:t xml:space="preserve"> Close at 12:30</w:t>
                            </w:r>
                          </w:p>
                          <w:p w14:paraId="06CED08A" w14:textId="15DEF812" w:rsidR="001E4A93" w:rsidRPr="002979E3" w:rsidRDefault="001E4A93" w:rsidP="00AE1E32">
                            <w:pPr>
                              <w:spacing w:before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979E3">
                              <w:rPr>
                                <w:sz w:val="24"/>
                                <w:szCs w:val="24"/>
                              </w:rPr>
                              <w:t>Feb 17</w:t>
                            </w:r>
                            <w:r w:rsidRPr="002979E3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2979E3">
                              <w:rPr>
                                <w:sz w:val="24"/>
                                <w:szCs w:val="24"/>
                              </w:rPr>
                              <w:t xml:space="preserve"> Close at 12:30</w:t>
                            </w:r>
                          </w:p>
                          <w:p w14:paraId="48F9DFFC" w14:textId="77777777" w:rsidR="00754944" w:rsidRPr="002979E3" w:rsidRDefault="00754944" w:rsidP="00AE1E32">
                            <w:pPr>
                              <w:spacing w:before="0" w:line="240" w:lineRule="auto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A25CDB">
              <w:rPr>
                <w:noProof/>
              </w:rPr>
              <w:drawing>
                <wp:anchor distT="0" distB="0" distL="114300" distR="114300" simplePos="0" relativeHeight="251714560" behindDoc="1" locked="0" layoutInCell="1" allowOverlap="1" wp14:anchorId="6180A9F7" wp14:editId="3DF653AB">
                  <wp:simplePos x="0" y="0"/>
                  <wp:positionH relativeFrom="column">
                    <wp:posOffset>135255</wp:posOffset>
                  </wp:positionH>
                  <wp:positionV relativeFrom="page">
                    <wp:posOffset>1685290</wp:posOffset>
                  </wp:positionV>
                  <wp:extent cx="438150" cy="371475"/>
                  <wp:effectExtent l="0" t="0" r="0" b="9525"/>
                  <wp:wrapThrough wrapText="bothSides">
                    <wp:wrapPolygon edited="0">
                      <wp:start x="0" y="0"/>
                      <wp:lineTo x="0" y="21046"/>
                      <wp:lineTo x="20661" y="21046"/>
                      <wp:lineTo x="20661" y="0"/>
                      <wp:lineTo x="0" y="0"/>
                    </wp:wrapPolygon>
                  </wp:wrapThrough>
                  <wp:docPr id="160551128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5511288" name="Picture 4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753" t="13619" r="19585" b="10505"/>
                          <a:stretch/>
                        </pic:blipFill>
                        <pic:spPr bwMode="auto">
                          <a:xfrm>
                            <a:off x="0" y="0"/>
                            <a:ext cx="438150" cy="371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4F36">
              <w:rPr>
                <w:noProof/>
              </w:rPr>
              <w:drawing>
                <wp:anchor distT="0" distB="0" distL="114300" distR="114300" simplePos="0" relativeHeight="251692032" behindDoc="0" locked="0" layoutInCell="1" allowOverlap="1" wp14:anchorId="5281D131" wp14:editId="444CC4A8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1351915</wp:posOffset>
                  </wp:positionV>
                  <wp:extent cx="352425" cy="352425"/>
                  <wp:effectExtent l="0" t="0" r="9525" b="9525"/>
                  <wp:wrapThrough wrapText="bothSides">
                    <wp:wrapPolygon edited="0">
                      <wp:start x="1168" y="0"/>
                      <wp:lineTo x="0" y="5838"/>
                      <wp:lineTo x="2335" y="12843"/>
                      <wp:lineTo x="11676" y="19849"/>
                      <wp:lineTo x="11676" y="21016"/>
                      <wp:lineTo x="19849" y="21016"/>
                      <wp:lineTo x="21016" y="15178"/>
                      <wp:lineTo x="8173" y="0"/>
                      <wp:lineTo x="1168" y="0"/>
                    </wp:wrapPolygon>
                  </wp:wrapThrough>
                  <wp:docPr id="2133210507" name="Picture 3" descr="Receiver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3210507" name="Picture 3" descr="Receiver with solid fill"/>
                          <pic:cNvPicPr/>
                        </pic:nvPicPr>
                        <pic:blipFill>
                          <a:blip r:embed="rId11">
                            <a:extLst>
                              <a:ext uri="{96DAC541-7B7A-43D3-8B79-37D633B846F1}">
                                <asvg:svgBlip xmlns:asvg="http://schemas.microsoft.com/office/drawing/2016/SVG/main" r:embe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728F8">
              <w:rPr>
                <w:noProof/>
              </w:rPr>
              <w:t xml:space="preserve"> </w:t>
            </w:r>
          </w:p>
        </w:tc>
        <w:tc>
          <w:tcPr>
            <w:tcW w:w="320" w:type="dxa"/>
          </w:tcPr>
          <w:p w14:paraId="1958EB73" w14:textId="51567E95" w:rsidR="000C05AE" w:rsidRPr="00CF4BC6" w:rsidRDefault="000C05AE">
            <w:pPr>
              <w:rPr>
                <w:rFonts w:ascii="Times New Roman"/>
                <w:sz w:val="17"/>
              </w:rPr>
            </w:pPr>
          </w:p>
        </w:tc>
        <w:tc>
          <w:tcPr>
            <w:tcW w:w="7362" w:type="dxa"/>
          </w:tcPr>
          <w:p w14:paraId="034D4D82" w14:textId="45D08D94" w:rsidR="000C05AE" w:rsidRPr="004B7E7E" w:rsidRDefault="004C2506" w:rsidP="00265387">
            <w:pPr>
              <w:pStyle w:val="MastheadGREEN"/>
              <w:rPr>
                <w:u w:val="single"/>
              </w:rPr>
            </w:pPr>
            <w:r w:rsidRPr="00ED5D01">
              <w:rPr>
                <w:noProof/>
                <w:color w:val="237CBF" w:themeColor="accent1" w:themeShade="80"/>
                <w:sz w:val="72"/>
                <w:szCs w:val="1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745280" behindDoc="0" locked="0" layoutInCell="1" allowOverlap="1" wp14:anchorId="66D461E8" wp14:editId="7742876D">
                      <wp:simplePos x="0" y="0"/>
                      <wp:positionH relativeFrom="page">
                        <wp:posOffset>2294254</wp:posOffset>
                      </wp:positionH>
                      <wp:positionV relativeFrom="paragraph">
                        <wp:posOffset>4819650</wp:posOffset>
                      </wp:positionV>
                      <wp:extent cx="2352675" cy="1647825"/>
                      <wp:effectExtent l="0" t="0" r="28575" b="28575"/>
                      <wp:wrapSquare wrapText="bothSides"/>
                      <wp:docPr id="165424576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2675" cy="16478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28ECD5" w14:textId="13D8D4D3" w:rsidR="00C11AF0" w:rsidRPr="003B4DD7" w:rsidRDefault="002E6BC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4DD7">
                                    <w:rPr>
                                      <w:sz w:val="24"/>
                                      <w:szCs w:val="24"/>
                                    </w:rPr>
                                    <w:t>Arriving late or not attending appointments</w:t>
                                  </w:r>
                                  <w:r w:rsidR="00406EB4" w:rsidRPr="003B4DD7">
                                    <w:rPr>
                                      <w:sz w:val="24"/>
                                      <w:szCs w:val="24"/>
                                    </w:rPr>
                                    <w:t xml:space="preserve">, wastes clinicians time and can delay treatment for other patients. </w:t>
                                  </w:r>
                                </w:p>
                                <w:p w14:paraId="5350F043" w14:textId="0B43153D" w:rsidR="00ED5D01" w:rsidRPr="003B4DD7" w:rsidRDefault="00C11AF0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3B4DD7">
                                    <w:rPr>
                                      <w:sz w:val="24"/>
                                      <w:szCs w:val="24"/>
                                    </w:rPr>
                                    <w:t xml:space="preserve">We do allow up to 10 mins if you are late to your appointment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461E8" id="_x0000_s1028" type="#_x0000_t202" style="position:absolute;left:0;text-align:left;margin-left:180.65pt;margin-top:379.5pt;width:185.25pt;height:129.75pt;z-index:2517452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" fillcolor="#c2ebff [661]">
                      <v:textbox>
                        <w:txbxContent>
                          <w:p w14:paraId="4E28ECD5" w14:textId="13D8D4D3" w:rsidR="00C11AF0" w:rsidRPr="003B4DD7" w:rsidRDefault="002E6BC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4DD7">
                              <w:rPr>
                                <w:sz w:val="24"/>
                                <w:szCs w:val="24"/>
                              </w:rPr>
                              <w:t>Arriving late or not attending appointments</w:t>
                            </w:r>
                            <w:r w:rsidR="00406EB4" w:rsidRPr="003B4DD7">
                              <w:rPr>
                                <w:sz w:val="24"/>
                                <w:szCs w:val="24"/>
                              </w:rPr>
                              <w:t xml:space="preserve">, wastes clinicians time and can delay treatment for other patients. </w:t>
                            </w:r>
                          </w:p>
                          <w:p w14:paraId="5350F043" w14:textId="0B43153D" w:rsidR="00ED5D01" w:rsidRPr="003B4DD7" w:rsidRDefault="00C11AF0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B4DD7">
                              <w:rPr>
                                <w:sz w:val="24"/>
                                <w:szCs w:val="24"/>
                              </w:rPr>
                              <w:t xml:space="preserve">We do allow up to 10 mins if you are late to your appointment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Pr="001E4A93">
              <w:rPr>
                <w:noProof/>
                <w:color w:val="237CBF" w:themeColor="accent1" w:themeShade="80"/>
                <w:sz w:val="72"/>
                <w:szCs w:val="18"/>
                <w:u w:val="single"/>
              </w:rPr>
              <mc:AlternateContent>
                <mc:Choice Requires="wps">
                  <w:drawing>
                    <wp:anchor distT="45720" distB="45720" distL="114300" distR="114300" simplePos="0" relativeHeight="251724800" behindDoc="1" locked="0" layoutInCell="1" allowOverlap="1" wp14:anchorId="5D3A60D9" wp14:editId="2B5DB0C6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3962400</wp:posOffset>
                      </wp:positionV>
                      <wp:extent cx="2171700" cy="3771900"/>
                      <wp:effectExtent l="0" t="0" r="19050" b="19050"/>
                      <wp:wrapNone/>
                      <wp:docPr id="120686840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0" cy="3771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366FEA" w14:textId="424FAA67" w:rsidR="001E4A93" w:rsidRDefault="00B97AEE" w:rsidP="00E46B6D">
                                  <w:pPr>
                                    <w:shd w:val="clear" w:color="auto" w:fill="C2EBFF" w:themeFill="accent2" w:themeFillTint="33"/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B97AEE">
                                    <w:rPr>
                                      <w:sz w:val="36"/>
                                      <w:szCs w:val="36"/>
                                    </w:rPr>
                                    <w:t xml:space="preserve">PHARMACY </w:t>
                                  </w:r>
                                  <w:r w:rsidR="00633442">
                                    <w:rPr>
                                      <w:sz w:val="36"/>
                                      <w:szCs w:val="36"/>
                                    </w:rPr>
                                    <w:t>FIRST</w:t>
                                  </w:r>
                                </w:p>
                                <w:p w14:paraId="2B16DEFB" w14:textId="68914479" w:rsidR="00D602C0" w:rsidRDefault="00633442" w:rsidP="00E46B6D">
                                  <w:pPr>
                                    <w:shd w:val="clear" w:color="auto" w:fill="C2EBFF" w:themeFill="accent2" w:themeFillTint="33"/>
                                  </w:pPr>
                                  <w:r w:rsidRPr="00024079">
                                    <w:t xml:space="preserve">You can always attend the </w:t>
                                  </w:r>
                                  <w:r w:rsidR="0064007A" w:rsidRPr="00024079">
                                    <w:t xml:space="preserve">pharmacy </w:t>
                                  </w:r>
                                  <w:r w:rsidR="0064007A">
                                    <w:t xml:space="preserve">for </w:t>
                                  </w:r>
                                  <w:r w:rsidR="00024079" w:rsidRPr="00024079">
                                    <w:t xml:space="preserve">UTI, Shingles, Impetigo, Bites, Sore throat, Sinusitis and Ear infection </w:t>
                                  </w:r>
                                </w:p>
                                <w:p w14:paraId="25DC80AB" w14:textId="77777777" w:rsidR="00D602C0" w:rsidRDefault="00D602C0" w:rsidP="00D602C0">
                                  <w:pPr>
                                    <w:shd w:val="clear" w:color="auto" w:fill="C2EBFF" w:themeFill="accent2" w:themeFillTint="33"/>
                                    <w:spacing w:before="0"/>
                                  </w:pPr>
                                </w:p>
                                <w:p w14:paraId="0188D2D5" w14:textId="77FA5A7C" w:rsidR="00735CA7" w:rsidRDefault="00045469" w:rsidP="00D602C0">
                                  <w:pPr>
                                    <w:shd w:val="clear" w:color="auto" w:fill="C2EBFF" w:themeFill="accent2" w:themeFillTint="33"/>
                                    <w:spacing w:before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 w:rsidRPr="00045469">
                                    <w:rPr>
                                      <w:sz w:val="32"/>
                                      <w:szCs w:val="32"/>
                                    </w:rPr>
                                    <w:t>G Pharmacy</w:t>
                                  </w:r>
                                </w:p>
                                <w:p w14:paraId="42CC235B" w14:textId="7D542BB9" w:rsidR="00045469" w:rsidRDefault="00045469" w:rsidP="00D602C0">
                                  <w:pPr>
                                    <w:shd w:val="clear" w:color="auto" w:fill="C2EBFF" w:themeFill="accent2" w:themeFillTint="33"/>
                                    <w:spacing w:before="0"/>
                                  </w:pPr>
                                  <w:r w:rsidRPr="00D602C0">
                                    <w:t xml:space="preserve">Mon – Fri </w:t>
                                  </w:r>
                                  <w:r w:rsidR="00D602C0" w:rsidRPr="00D602C0">
                                    <w:t>8:30am – 6pm</w:t>
                                  </w:r>
                                </w:p>
                                <w:p w14:paraId="53651779" w14:textId="77777777" w:rsidR="00D602C0" w:rsidRDefault="00D602C0" w:rsidP="00D602C0">
                                  <w:pPr>
                                    <w:shd w:val="clear" w:color="auto" w:fill="C2EBFF" w:themeFill="accent2" w:themeFillTint="33"/>
                                    <w:spacing w:before="0"/>
                                  </w:pPr>
                                </w:p>
                                <w:p w14:paraId="581EF2B5" w14:textId="50CE792B" w:rsidR="00D602C0" w:rsidRDefault="00D602C0" w:rsidP="00D602C0">
                                  <w:pPr>
                                    <w:shd w:val="clear" w:color="auto" w:fill="C2EBFF" w:themeFill="accent2" w:themeFillTint="33"/>
                                    <w:spacing w:before="0"/>
                                  </w:pPr>
                                  <w:r>
                                    <w:t>Over the Christmas period</w:t>
                                  </w:r>
                                </w:p>
                                <w:p w14:paraId="4E74F410" w14:textId="77777777" w:rsidR="00D602C0" w:rsidRPr="00D602C0" w:rsidRDefault="00D602C0" w:rsidP="00D602C0">
                                  <w:pPr>
                                    <w:shd w:val="clear" w:color="auto" w:fill="C2EBFF" w:themeFill="accent2" w:themeFillTint="33"/>
                                    <w:spacing w:before="0"/>
                                  </w:pPr>
                                </w:p>
                                <w:p w14:paraId="067B4CC2" w14:textId="7BD79E38" w:rsidR="00976437" w:rsidRPr="00976437" w:rsidRDefault="000D6895" w:rsidP="00E46B6D">
                                  <w:pPr>
                                    <w:shd w:val="clear" w:color="auto" w:fill="C2EBFF" w:themeFill="accent2" w:themeFillTint="33"/>
                                    <w:spacing w:before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76437">
                                    <w:rPr>
                                      <w:sz w:val="28"/>
                                      <w:szCs w:val="28"/>
                                    </w:rPr>
                                    <w:t xml:space="preserve">ASDA </w:t>
                                  </w:r>
                                  <w:r w:rsidR="00976437" w:rsidRPr="00976437">
                                    <w:rPr>
                                      <w:sz w:val="28"/>
                                      <w:szCs w:val="28"/>
                                    </w:rPr>
                                    <w:t>P</w:t>
                                  </w:r>
                                  <w:r w:rsidRPr="00976437">
                                    <w:rPr>
                                      <w:sz w:val="28"/>
                                      <w:szCs w:val="28"/>
                                    </w:rPr>
                                    <w:t xml:space="preserve">harmacy  </w:t>
                                  </w:r>
                                </w:p>
                                <w:p w14:paraId="1F55056A" w14:textId="6713BF63" w:rsidR="00357A85" w:rsidRDefault="0064007A" w:rsidP="00E46B6D">
                                  <w:pPr>
                                    <w:shd w:val="clear" w:color="auto" w:fill="C2EBFF" w:themeFill="accent2" w:themeFillTint="33"/>
                                    <w:spacing w:before="0"/>
                                  </w:pPr>
                                  <w:r>
                                    <w:t>B</w:t>
                                  </w:r>
                                  <w:r w:rsidR="000D6895">
                                    <w:t xml:space="preserve">oxing day </w:t>
                                  </w:r>
                                  <w:r w:rsidR="00B04FD0">
                                    <w:t>10am – 4pm</w:t>
                                  </w:r>
                                </w:p>
                                <w:p w14:paraId="5F592711" w14:textId="77777777" w:rsidR="00976437" w:rsidRDefault="00976437" w:rsidP="00E46B6D">
                                  <w:pPr>
                                    <w:shd w:val="clear" w:color="auto" w:fill="C2EBFF" w:themeFill="accent2" w:themeFillTint="33"/>
                                    <w:spacing w:before="0"/>
                                  </w:pPr>
                                </w:p>
                                <w:p w14:paraId="38BFE449" w14:textId="5A714685" w:rsidR="000D6895" w:rsidRPr="00976437" w:rsidRDefault="00357A85" w:rsidP="00E46B6D">
                                  <w:pPr>
                                    <w:shd w:val="clear" w:color="auto" w:fill="C2EBFF" w:themeFill="accent2" w:themeFillTint="33"/>
                                    <w:spacing w:before="0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976437">
                                    <w:rPr>
                                      <w:sz w:val="28"/>
                                      <w:szCs w:val="28"/>
                                    </w:rPr>
                                    <w:t>Batley Pharmacy</w:t>
                                  </w:r>
                                  <w:r w:rsidR="00B04FD0" w:rsidRPr="00976437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  <w:p w14:paraId="4CE21882" w14:textId="7BDCB0A2" w:rsidR="00735CA7" w:rsidRDefault="00735CA7" w:rsidP="00E46B6D">
                                  <w:pPr>
                                    <w:shd w:val="clear" w:color="auto" w:fill="C2EBFF" w:themeFill="accent2" w:themeFillTint="33"/>
                                    <w:spacing w:before="0"/>
                                  </w:pPr>
                                  <w:r>
                                    <w:t>Christmas Day 10am – 10pm</w:t>
                                  </w:r>
                                </w:p>
                                <w:p w14:paraId="365A8D09" w14:textId="38D76494" w:rsidR="00735CA7" w:rsidRPr="00024079" w:rsidRDefault="00735CA7" w:rsidP="00E46B6D">
                                  <w:pPr>
                                    <w:shd w:val="clear" w:color="auto" w:fill="C2EBFF" w:themeFill="accent2" w:themeFillTint="33"/>
                                    <w:spacing w:before="0"/>
                                  </w:pPr>
                                  <w:r>
                                    <w:t xml:space="preserve">Boxing Day </w:t>
                                  </w:r>
                                  <w:r w:rsidR="00976437">
                                    <w:t xml:space="preserve">10am – 10pm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3A60D9" id="_x0000_s1029" type="#_x0000_t202" style="position:absolute;left:0;text-align:left;margin-left:.65pt;margin-top:312pt;width:171pt;height:297pt;z-index:-2515916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" fillcolor="#c2ebff [661]">
                      <v:textbox>
                        <w:txbxContent>
                          <w:p w14:paraId="65366FEA" w14:textId="424FAA67" w:rsidR="001E4A93" w:rsidRDefault="00B97AEE" w:rsidP="00E46B6D">
                            <w:pPr>
                              <w:shd w:val="clear" w:color="auto" w:fill="C2EBFF" w:themeFill="accent2" w:themeFillTint="33"/>
                              <w:rPr>
                                <w:sz w:val="36"/>
                                <w:szCs w:val="36"/>
                              </w:rPr>
                            </w:pPr>
                            <w:r w:rsidRPr="00B97AEE">
                              <w:rPr>
                                <w:sz w:val="36"/>
                                <w:szCs w:val="36"/>
                              </w:rPr>
                              <w:t xml:space="preserve">PHARMACY </w:t>
                            </w:r>
                            <w:r w:rsidR="00633442">
                              <w:rPr>
                                <w:sz w:val="36"/>
                                <w:szCs w:val="36"/>
                              </w:rPr>
                              <w:t>FIRST</w:t>
                            </w:r>
                          </w:p>
                          <w:p w14:paraId="2B16DEFB" w14:textId="68914479" w:rsidR="00D602C0" w:rsidRDefault="00633442" w:rsidP="00E46B6D">
                            <w:pPr>
                              <w:shd w:val="clear" w:color="auto" w:fill="C2EBFF" w:themeFill="accent2" w:themeFillTint="33"/>
                            </w:pPr>
                            <w:r w:rsidRPr="00024079">
                              <w:t xml:space="preserve">You can always attend the </w:t>
                            </w:r>
                            <w:r w:rsidR="0064007A" w:rsidRPr="00024079">
                              <w:t xml:space="preserve">pharmacy </w:t>
                            </w:r>
                            <w:r w:rsidR="0064007A">
                              <w:t xml:space="preserve">for </w:t>
                            </w:r>
                            <w:r w:rsidR="00024079" w:rsidRPr="00024079">
                              <w:t xml:space="preserve">UTI, Shingles, Impetigo, Bites, Sore throat, Sinusitis and Ear infection </w:t>
                            </w:r>
                          </w:p>
                          <w:p w14:paraId="25DC80AB" w14:textId="77777777" w:rsidR="00D602C0" w:rsidRDefault="00D602C0" w:rsidP="00D602C0">
                            <w:pPr>
                              <w:shd w:val="clear" w:color="auto" w:fill="C2EBFF" w:themeFill="accent2" w:themeFillTint="33"/>
                              <w:spacing w:before="0"/>
                            </w:pPr>
                          </w:p>
                          <w:p w14:paraId="0188D2D5" w14:textId="77FA5A7C" w:rsidR="00735CA7" w:rsidRDefault="00045469" w:rsidP="00D602C0">
                            <w:pPr>
                              <w:shd w:val="clear" w:color="auto" w:fill="C2EBFF" w:themeFill="accent2" w:themeFillTint="33"/>
                              <w:spacing w:before="0"/>
                              <w:rPr>
                                <w:sz w:val="32"/>
                                <w:szCs w:val="32"/>
                              </w:rPr>
                            </w:pPr>
                            <w:r w:rsidRPr="00045469">
                              <w:rPr>
                                <w:sz w:val="32"/>
                                <w:szCs w:val="32"/>
                              </w:rPr>
                              <w:t>G Pharmacy</w:t>
                            </w:r>
                          </w:p>
                          <w:p w14:paraId="42CC235B" w14:textId="7D542BB9" w:rsidR="00045469" w:rsidRDefault="00045469" w:rsidP="00D602C0">
                            <w:pPr>
                              <w:shd w:val="clear" w:color="auto" w:fill="C2EBFF" w:themeFill="accent2" w:themeFillTint="33"/>
                              <w:spacing w:before="0"/>
                            </w:pPr>
                            <w:r w:rsidRPr="00D602C0">
                              <w:t xml:space="preserve">Mon – Fri </w:t>
                            </w:r>
                            <w:r w:rsidR="00D602C0" w:rsidRPr="00D602C0">
                              <w:t>8:30am – 6pm</w:t>
                            </w:r>
                          </w:p>
                          <w:p w14:paraId="53651779" w14:textId="77777777" w:rsidR="00D602C0" w:rsidRDefault="00D602C0" w:rsidP="00D602C0">
                            <w:pPr>
                              <w:shd w:val="clear" w:color="auto" w:fill="C2EBFF" w:themeFill="accent2" w:themeFillTint="33"/>
                              <w:spacing w:before="0"/>
                            </w:pPr>
                          </w:p>
                          <w:p w14:paraId="581EF2B5" w14:textId="50CE792B" w:rsidR="00D602C0" w:rsidRDefault="00D602C0" w:rsidP="00D602C0">
                            <w:pPr>
                              <w:shd w:val="clear" w:color="auto" w:fill="C2EBFF" w:themeFill="accent2" w:themeFillTint="33"/>
                              <w:spacing w:before="0"/>
                            </w:pPr>
                            <w:r>
                              <w:t>Over the Christmas period</w:t>
                            </w:r>
                          </w:p>
                          <w:p w14:paraId="4E74F410" w14:textId="77777777" w:rsidR="00D602C0" w:rsidRPr="00D602C0" w:rsidRDefault="00D602C0" w:rsidP="00D602C0">
                            <w:pPr>
                              <w:shd w:val="clear" w:color="auto" w:fill="C2EBFF" w:themeFill="accent2" w:themeFillTint="33"/>
                              <w:spacing w:before="0"/>
                            </w:pPr>
                          </w:p>
                          <w:p w14:paraId="067B4CC2" w14:textId="7BD79E38" w:rsidR="00976437" w:rsidRPr="00976437" w:rsidRDefault="000D6895" w:rsidP="00E46B6D">
                            <w:pPr>
                              <w:shd w:val="clear" w:color="auto" w:fill="C2EBFF" w:themeFill="accent2" w:themeFillTint="33"/>
                              <w:spacing w:before="0"/>
                              <w:rPr>
                                <w:sz w:val="28"/>
                                <w:szCs w:val="28"/>
                              </w:rPr>
                            </w:pPr>
                            <w:r w:rsidRPr="00976437">
                              <w:rPr>
                                <w:sz w:val="28"/>
                                <w:szCs w:val="28"/>
                              </w:rPr>
                              <w:t xml:space="preserve">ASDA </w:t>
                            </w:r>
                            <w:r w:rsidR="00976437" w:rsidRPr="00976437">
                              <w:rPr>
                                <w:sz w:val="28"/>
                                <w:szCs w:val="28"/>
                              </w:rPr>
                              <w:t>P</w:t>
                            </w:r>
                            <w:r w:rsidRPr="00976437">
                              <w:rPr>
                                <w:sz w:val="28"/>
                                <w:szCs w:val="28"/>
                              </w:rPr>
                              <w:t xml:space="preserve">harmacy  </w:t>
                            </w:r>
                          </w:p>
                          <w:p w14:paraId="1F55056A" w14:textId="6713BF63" w:rsidR="00357A85" w:rsidRDefault="0064007A" w:rsidP="00E46B6D">
                            <w:pPr>
                              <w:shd w:val="clear" w:color="auto" w:fill="C2EBFF" w:themeFill="accent2" w:themeFillTint="33"/>
                              <w:spacing w:before="0"/>
                            </w:pPr>
                            <w:r>
                              <w:t>B</w:t>
                            </w:r>
                            <w:r w:rsidR="000D6895">
                              <w:t xml:space="preserve">oxing day </w:t>
                            </w:r>
                            <w:r w:rsidR="00B04FD0">
                              <w:t>10am – 4pm</w:t>
                            </w:r>
                          </w:p>
                          <w:p w14:paraId="5F592711" w14:textId="77777777" w:rsidR="00976437" w:rsidRDefault="00976437" w:rsidP="00E46B6D">
                            <w:pPr>
                              <w:shd w:val="clear" w:color="auto" w:fill="C2EBFF" w:themeFill="accent2" w:themeFillTint="33"/>
                              <w:spacing w:before="0"/>
                            </w:pPr>
                          </w:p>
                          <w:p w14:paraId="38BFE449" w14:textId="5A714685" w:rsidR="000D6895" w:rsidRPr="00976437" w:rsidRDefault="00357A85" w:rsidP="00E46B6D">
                            <w:pPr>
                              <w:shd w:val="clear" w:color="auto" w:fill="C2EBFF" w:themeFill="accent2" w:themeFillTint="33"/>
                              <w:spacing w:before="0"/>
                              <w:rPr>
                                <w:sz w:val="28"/>
                                <w:szCs w:val="28"/>
                              </w:rPr>
                            </w:pPr>
                            <w:r w:rsidRPr="00976437">
                              <w:rPr>
                                <w:sz w:val="28"/>
                                <w:szCs w:val="28"/>
                              </w:rPr>
                              <w:t>Batley Pharmacy</w:t>
                            </w:r>
                            <w:r w:rsidR="00B04FD0" w:rsidRPr="00976437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4CE21882" w14:textId="7BDCB0A2" w:rsidR="00735CA7" w:rsidRDefault="00735CA7" w:rsidP="00E46B6D">
                            <w:pPr>
                              <w:shd w:val="clear" w:color="auto" w:fill="C2EBFF" w:themeFill="accent2" w:themeFillTint="33"/>
                              <w:spacing w:before="0"/>
                            </w:pPr>
                            <w:r>
                              <w:t>Christmas Day 10am – 10pm</w:t>
                            </w:r>
                          </w:p>
                          <w:p w14:paraId="365A8D09" w14:textId="38D76494" w:rsidR="00735CA7" w:rsidRPr="00024079" w:rsidRDefault="00735CA7" w:rsidP="00E46B6D">
                            <w:pPr>
                              <w:shd w:val="clear" w:color="auto" w:fill="C2EBFF" w:themeFill="accent2" w:themeFillTint="33"/>
                              <w:spacing w:before="0"/>
                            </w:pPr>
                            <w:r>
                              <w:t xml:space="preserve">Boxing Day </w:t>
                            </w:r>
                            <w:r w:rsidR="00976437">
                              <w:t xml:space="preserve">10am – 10pm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C310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48000" behindDoc="0" locked="0" layoutInCell="1" allowOverlap="1" wp14:anchorId="7D0F62AC" wp14:editId="3C77F9CD">
                      <wp:simplePos x="0" y="0"/>
                      <wp:positionH relativeFrom="column">
                        <wp:posOffset>2313940</wp:posOffset>
                      </wp:positionH>
                      <wp:positionV relativeFrom="paragraph">
                        <wp:posOffset>1838325</wp:posOffset>
                      </wp:positionV>
                      <wp:extent cx="2305050" cy="1404620"/>
                      <wp:effectExtent l="0" t="0" r="19050" b="22225"/>
                      <wp:wrapSquare wrapText="bothSides"/>
                      <wp:docPr id="40783195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0505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B95E56" w14:textId="428CBD2B" w:rsidR="00D76FFE" w:rsidRPr="002C310D" w:rsidRDefault="00D76FFE">
                                  <w:pPr>
                                    <w:rPr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</w:pPr>
                                  <w:r w:rsidRPr="002C310D">
                                    <w:rPr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  <w:t xml:space="preserve">Please remember ANTIBIOTICS do not work against viral infections. Drs are advising </w:t>
                                  </w:r>
                                  <w:r w:rsidR="00AD513C" w:rsidRPr="002C310D">
                                    <w:rPr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  <w:t xml:space="preserve">plenty of </w:t>
                                  </w:r>
                                  <w:r w:rsidR="002C310D" w:rsidRPr="002C310D">
                                    <w:rPr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  <w:t>rest,</w:t>
                                  </w:r>
                                  <w:r w:rsidR="00AD513C" w:rsidRPr="002C310D">
                                    <w:rPr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  <w:t xml:space="preserve"> fluids and to treat symptoms with paracetamol</w:t>
                                  </w:r>
                                  <w:r w:rsidR="002C310D" w:rsidRPr="002C310D">
                                    <w:rPr>
                                      <w:b/>
                                      <w:bCs/>
                                      <w:color w:val="auto"/>
                                      <w:sz w:val="32"/>
                                      <w:szCs w:val="32"/>
                                    </w:rPr>
                                    <w:t xml:space="preserve">, over the counter cough syrup and throat spray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0F62AC" id="_x0000_s1030" type="#_x0000_t202" style="position:absolute;left:0;text-align:left;margin-left:182.2pt;margin-top:144.75pt;width:181.5pt;height:110.6pt;z-index: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" fillcolor="#c2ebff [661]">
                      <v:textbox style="mso-fit-shape-to-text:t">
                        <w:txbxContent>
                          <w:p w14:paraId="40B95E56" w14:textId="428CBD2B" w:rsidR="00D76FFE" w:rsidRPr="002C310D" w:rsidRDefault="00D76FFE">
                            <w:pPr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2C310D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Please remember ANTIBIOTICS do not work against viral infections. Drs are advising </w:t>
                            </w:r>
                            <w:r w:rsidR="00AD513C" w:rsidRPr="002C310D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plenty of </w:t>
                            </w:r>
                            <w:r w:rsidR="002C310D" w:rsidRPr="002C310D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>rest,</w:t>
                            </w:r>
                            <w:r w:rsidR="00AD513C" w:rsidRPr="002C310D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 fluids and to treat symptoms with paracetamol</w:t>
                            </w:r>
                            <w:r w:rsidR="002C310D" w:rsidRPr="002C310D">
                              <w:rPr>
                                <w:b/>
                                <w:bCs/>
                                <w:color w:val="auto"/>
                                <w:sz w:val="32"/>
                                <w:szCs w:val="32"/>
                              </w:rPr>
                              <w:t xml:space="preserve">, over the counter cough syrup and throat spray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C310D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27520" behindDoc="0" locked="0" layoutInCell="1" allowOverlap="1" wp14:anchorId="14AF382A" wp14:editId="18042BE9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1838325</wp:posOffset>
                      </wp:positionV>
                      <wp:extent cx="2181225" cy="1971675"/>
                      <wp:effectExtent l="0" t="0" r="28575" b="28575"/>
                      <wp:wrapNone/>
                      <wp:docPr id="214549720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81225" cy="19716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>
                                  <a:lumMod val="20000"/>
                                  <a:lumOff val="80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AFF2A" w14:textId="6D0FF56E" w:rsidR="003D131C" w:rsidRPr="00E86338" w:rsidRDefault="003D131C">
                                  <w:pPr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</w:pPr>
                                  <w:r w:rsidRPr="00E86338">
                                    <w:rPr>
                                      <w:color w:val="FF0000"/>
                                      <w:sz w:val="36"/>
                                      <w:szCs w:val="36"/>
                                    </w:rPr>
                                    <w:t xml:space="preserve">Reminder! </w:t>
                                  </w:r>
                                </w:p>
                                <w:p w14:paraId="08A53F50" w14:textId="3C5C2EF8" w:rsidR="003D131C" w:rsidRPr="00E86338" w:rsidRDefault="003D131C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E86338">
                                    <w:rPr>
                                      <w:sz w:val="28"/>
                                      <w:szCs w:val="28"/>
                                    </w:rPr>
                                    <w:t>Please order your medication by December 19</w:t>
                                  </w:r>
                                  <w:r w:rsidRPr="00E86338"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th</w:t>
                                  </w:r>
                                  <w:r w:rsidRPr="00E86338"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="00E86338" w:rsidRPr="00E86338">
                                    <w:rPr>
                                      <w:sz w:val="28"/>
                                      <w:szCs w:val="28"/>
                                    </w:rPr>
                                    <w:t xml:space="preserve">to make sure you have enough for over the holidays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F382A" id="_x0000_s1031" type="#_x0000_t202" style="position:absolute;left:0;text-align:left;margin-left:-.05pt;margin-top:144.75pt;width:171.75pt;height:155.25pt;z-index: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" fillcolor="#c2ebff [661]">
                      <v:textbox>
                        <w:txbxContent>
                          <w:p w14:paraId="614AFF2A" w14:textId="6D0FF56E" w:rsidR="003D131C" w:rsidRPr="00E86338" w:rsidRDefault="003D131C">
                            <w:pPr>
                              <w:rPr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E86338">
                              <w:rPr>
                                <w:color w:val="FF0000"/>
                                <w:sz w:val="36"/>
                                <w:szCs w:val="36"/>
                              </w:rPr>
                              <w:t xml:space="preserve">Reminder! </w:t>
                            </w:r>
                          </w:p>
                          <w:p w14:paraId="08A53F50" w14:textId="3C5C2EF8" w:rsidR="003D131C" w:rsidRPr="00E86338" w:rsidRDefault="003D131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E86338">
                              <w:rPr>
                                <w:sz w:val="28"/>
                                <w:szCs w:val="28"/>
                              </w:rPr>
                              <w:t>Please order your medication by December 19</w:t>
                            </w:r>
                            <w:r w:rsidRPr="00E86338"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E86338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86338" w:rsidRPr="00E86338">
                              <w:rPr>
                                <w:sz w:val="28"/>
                                <w:szCs w:val="28"/>
                              </w:rPr>
                              <w:t xml:space="preserve">to make sure you have enough for over the holidays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84978" w:rsidRPr="00484978">
              <w:rPr>
                <w:noProof/>
                <w:sz w:val="40"/>
                <w:szCs w:val="18"/>
              </w:rPr>
              <mc:AlternateContent>
                <mc:Choice Requires="wps">
                  <w:drawing>
                    <wp:anchor distT="45720" distB="45720" distL="114300" distR="114300" simplePos="0" relativeHeight="251602944" behindDoc="0" locked="0" layoutInCell="1" allowOverlap="1" wp14:anchorId="6DF8B508" wp14:editId="384CDFB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1266190</wp:posOffset>
                      </wp:positionV>
                      <wp:extent cx="4610100" cy="523875"/>
                      <wp:effectExtent l="0" t="0" r="19050" b="2857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27D7A2" w14:textId="77777777" w:rsidR="00484978" w:rsidRPr="00484978" w:rsidRDefault="00484978" w:rsidP="00484978">
                                  <w:pPr>
                                    <w:pStyle w:val="H1Headers"/>
                                    <w:rPr>
                                      <w:sz w:val="40"/>
                                      <w:szCs w:val="18"/>
                                    </w:rPr>
                                  </w:pPr>
                                  <w:r w:rsidRPr="00484978">
                                    <w:rPr>
                                      <w:sz w:val="40"/>
                                      <w:szCs w:val="18"/>
                                    </w:rPr>
                                    <w:t>Welcome to our informative newsletter!</w:t>
                                  </w:r>
                                </w:p>
                                <w:p w14:paraId="13E7EEF4" w14:textId="26760FF5" w:rsidR="00484978" w:rsidRDefault="00484978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F8B508" id="_x0000_s1032" type="#_x0000_t202" style="position:absolute;left:0;text-align:left;margin-left:0;margin-top:99.7pt;width:363pt;height:41.25pt;z-index:251602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" strokecolor="white [3212]">
                      <v:textbox>
                        <w:txbxContent>
                          <w:p w14:paraId="6527D7A2" w14:textId="77777777" w:rsidR="00484978" w:rsidRPr="00484978" w:rsidRDefault="00484978" w:rsidP="00484978">
                            <w:pPr>
                              <w:pStyle w:val="H1Headers"/>
                              <w:rPr>
                                <w:sz w:val="40"/>
                                <w:szCs w:val="18"/>
                              </w:rPr>
                            </w:pPr>
                            <w:r w:rsidRPr="00484978">
                              <w:rPr>
                                <w:sz w:val="40"/>
                                <w:szCs w:val="18"/>
                              </w:rPr>
                              <w:t>Welcome to our informative newsletter!</w:t>
                            </w:r>
                          </w:p>
                          <w:p w14:paraId="13E7EEF4" w14:textId="26760FF5" w:rsidR="00484978" w:rsidRDefault="0048497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4B7E7E" w:rsidRPr="00463AF2">
              <w:rPr>
                <w:color w:val="237CBF" w:themeColor="accent1" w:themeShade="80"/>
                <w:sz w:val="72"/>
                <w:szCs w:val="18"/>
                <w:u w:val="single"/>
              </w:rPr>
              <w:t xml:space="preserve">Albion Mount Surgery </w:t>
            </w:r>
            <w:r w:rsidR="004B7E7E" w:rsidRPr="003F63E5">
              <w:rPr>
                <w:color w:val="237CBF" w:themeColor="accent1" w:themeShade="80"/>
                <w:sz w:val="56"/>
                <w:szCs w:val="16"/>
                <w:u w:val="single"/>
              </w:rPr>
              <w:t>Newsletter</w:t>
            </w:r>
          </w:p>
        </w:tc>
      </w:tr>
    </w:tbl>
    <w:p w14:paraId="0FCD2BBD" w14:textId="5416AEB4" w:rsidR="00AE7A77" w:rsidRPr="00CF4BC6" w:rsidRDefault="004C2506" w:rsidP="008C6C50">
      <w:pPr>
        <w:pStyle w:val="GraphicAnchor"/>
      </w:pPr>
      <w:r>
        <w:rPr>
          <w:noProof/>
          <w:u w:val="single"/>
        </w:rPr>
        <w:drawing>
          <wp:anchor distT="0" distB="0" distL="114300" distR="114300" simplePos="0" relativeHeight="251735040" behindDoc="0" locked="0" layoutInCell="1" allowOverlap="1" wp14:anchorId="36870789" wp14:editId="702D64DC">
            <wp:simplePos x="0" y="0"/>
            <wp:positionH relativeFrom="column">
              <wp:posOffset>5163820</wp:posOffset>
            </wp:positionH>
            <wp:positionV relativeFrom="paragraph">
              <wp:posOffset>125095</wp:posOffset>
            </wp:positionV>
            <wp:extent cx="1076325" cy="1273810"/>
            <wp:effectExtent l="0" t="0" r="9525" b="2540"/>
            <wp:wrapThrough wrapText="bothSides">
              <wp:wrapPolygon edited="0">
                <wp:start x="0" y="0"/>
                <wp:lineTo x="0" y="21320"/>
                <wp:lineTo x="21409" y="21320"/>
                <wp:lineTo x="21409" y="0"/>
                <wp:lineTo x="0" y="0"/>
              </wp:wrapPolygon>
            </wp:wrapThrough>
            <wp:docPr id="119895262" name="Picture 5" descr="A black and white illustration of a bottle and two pill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895262" name="Picture 5" descr="A black and white illustration of a bottle and two pills&#10;&#10;AI-generated content may be incorrect.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603" t="12699" r="15080" b="15873"/>
                    <a:stretch/>
                  </pic:blipFill>
                  <pic:spPr bwMode="auto">
                    <a:xfrm>
                      <a:off x="0" y="0"/>
                      <a:ext cx="1076325" cy="12738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E7A77" w:rsidRPr="00CF4BC6" w:rsidSect="00865F55">
      <w:pgSz w:w="11906" w:h="16838" w:code="9"/>
      <w:pgMar w:top="720" w:right="432" w:bottom="720" w:left="432" w:header="72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62A3" w14:textId="77777777" w:rsidR="002D76F9" w:rsidRDefault="002D76F9" w:rsidP="00315A80">
      <w:r>
        <w:separator/>
      </w:r>
    </w:p>
  </w:endnote>
  <w:endnote w:type="continuationSeparator" w:id="0">
    <w:p w14:paraId="23B0B462" w14:textId="77777777" w:rsidR="002D76F9" w:rsidRDefault="002D76F9" w:rsidP="0031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altName w:val="Calibr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A496E" w14:textId="77777777" w:rsidR="002D76F9" w:rsidRDefault="002D76F9" w:rsidP="00315A80">
      <w:r>
        <w:separator/>
      </w:r>
    </w:p>
  </w:footnote>
  <w:footnote w:type="continuationSeparator" w:id="0">
    <w:p w14:paraId="1288E480" w14:textId="77777777" w:rsidR="002D76F9" w:rsidRDefault="002D76F9" w:rsidP="00315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6F9"/>
    <w:rsid w:val="00007813"/>
    <w:rsid w:val="00024079"/>
    <w:rsid w:val="00045461"/>
    <w:rsid w:val="00045469"/>
    <w:rsid w:val="000866C1"/>
    <w:rsid w:val="000B2861"/>
    <w:rsid w:val="000B6BB9"/>
    <w:rsid w:val="000C05AE"/>
    <w:rsid w:val="000D4706"/>
    <w:rsid w:val="000D6895"/>
    <w:rsid w:val="000E152C"/>
    <w:rsid w:val="00116C6A"/>
    <w:rsid w:val="001728F8"/>
    <w:rsid w:val="001C1CF6"/>
    <w:rsid w:val="001E4A93"/>
    <w:rsid w:val="00265387"/>
    <w:rsid w:val="002918F4"/>
    <w:rsid w:val="00295A0B"/>
    <w:rsid w:val="002979E3"/>
    <w:rsid w:val="002C310D"/>
    <w:rsid w:val="002D1F6E"/>
    <w:rsid w:val="002D76F9"/>
    <w:rsid w:val="002E6BC2"/>
    <w:rsid w:val="00315A80"/>
    <w:rsid w:val="0031711C"/>
    <w:rsid w:val="00357A85"/>
    <w:rsid w:val="003B4DD7"/>
    <w:rsid w:val="003D131C"/>
    <w:rsid w:val="003F63E5"/>
    <w:rsid w:val="004010BA"/>
    <w:rsid w:val="00402BB3"/>
    <w:rsid w:val="00406EB4"/>
    <w:rsid w:val="00431589"/>
    <w:rsid w:val="00444FF9"/>
    <w:rsid w:val="00445498"/>
    <w:rsid w:val="00463AF2"/>
    <w:rsid w:val="00484978"/>
    <w:rsid w:val="004B3527"/>
    <w:rsid w:val="004B7E7E"/>
    <w:rsid w:val="004C2506"/>
    <w:rsid w:val="005200DC"/>
    <w:rsid w:val="00524F36"/>
    <w:rsid w:val="0054317C"/>
    <w:rsid w:val="0055362C"/>
    <w:rsid w:val="00591A17"/>
    <w:rsid w:val="00600F75"/>
    <w:rsid w:val="00633442"/>
    <w:rsid w:val="006374B8"/>
    <w:rsid w:val="0064007A"/>
    <w:rsid w:val="00675E11"/>
    <w:rsid w:val="006766CC"/>
    <w:rsid w:val="006C4F8D"/>
    <w:rsid w:val="00735CA7"/>
    <w:rsid w:val="00752E9C"/>
    <w:rsid w:val="00754944"/>
    <w:rsid w:val="007D35E8"/>
    <w:rsid w:val="00806B1F"/>
    <w:rsid w:val="00826FE2"/>
    <w:rsid w:val="00862F72"/>
    <w:rsid w:val="00865F55"/>
    <w:rsid w:val="008916A6"/>
    <w:rsid w:val="008B78BA"/>
    <w:rsid w:val="008C6C50"/>
    <w:rsid w:val="00902EB8"/>
    <w:rsid w:val="00926854"/>
    <w:rsid w:val="00976437"/>
    <w:rsid w:val="009D4479"/>
    <w:rsid w:val="009F06ED"/>
    <w:rsid w:val="00A25CDB"/>
    <w:rsid w:val="00AD513C"/>
    <w:rsid w:val="00AE1E32"/>
    <w:rsid w:val="00AE7A77"/>
    <w:rsid w:val="00B04FD0"/>
    <w:rsid w:val="00B14E69"/>
    <w:rsid w:val="00B33EDC"/>
    <w:rsid w:val="00B97AEE"/>
    <w:rsid w:val="00BB58DC"/>
    <w:rsid w:val="00C11AF0"/>
    <w:rsid w:val="00C14DA9"/>
    <w:rsid w:val="00C332F1"/>
    <w:rsid w:val="00C3744D"/>
    <w:rsid w:val="00C71B96"/>
    <w:rsid w:val="00CA67D7"/>
    <w:rsid w:val="00CD6688"/>
    <w:rsid w:val="00CF4BC6"/>
    <w:rsid w:val="00D026D6"/>
    <w:rsid w:val="00D22630"/>
    <w:rsid w:val="00D234FD"/>
    <w:rsid w:val="00D375B6"/>
    <w:rsid w:val="00D602C0"/>
    <w:rsid w:val="00D61301"/>
    <w:rsid w:val="00D76FFE"/>
    <w:rsid w:val="00E46B6D"/>
    <w:rsid w:val="00E86338"/>
    <w:rsid w:val="00ED5D01"/>
    <w:rsid w:val="00F822D3"/>
    <w:rsid w:val="00FB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1B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54317C"/>
    <w:pPr>
      <w:spacing w:before="240" w:line="269" w:lineRule="auto"/>
    </w:pPr>
    <w:rPr>
      <w:rFonts w:eastAsia="Franklin Gothic Book" w:cs="Franklin Gothic Book"/>
      <w:color w:val="171717" w:themeColor="background2" w:themeShade="1A"/>
      <w:lang w:bidi="en-US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C3744D"/>
    <w:pPr>
      <w:keepNext/>
      <w:keepLines/>
      <w:outlineLvl w:val="0"/>
    </w:pPr>
    <w:rPr>
      <w:rFonts w:asciiTheme="majorHAnsi" w:eastAsiaTheme="majorEastAsia" w:hAnsiTheme="majorHAnsi" w:cstheme="majorBidi"/>
      <w:color w:val="6DB1E4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3"/>
    <w:qFormat/>
    <w:rsid w:val="008C6C50"/>
    <w:pPr>
      <w:spacing w:before="182" w:line="268" w:lineRule="auto"/>
      <w:ind w:left="20" w:right="226"/>
    </w:pPr>
  </w:style>
  <w:style w:type="paragraph" w:styleId="ListParagraph">
    <w:name w:val="List Paragraph"/>
    <w:basedOn w:val="Normal"/>
    <w:uiPriority w:val="1"/>
    <w:semiHidden/>
    <w:qFormat/>
  </w:style>
  <w:style w:type="paragraph" w:customStyle="1" w:styleId="TableParagraph">
    <w:name w:val="Table Paragraph"/>
    <w:basedOn w:val="Normal"/>
    <w:uiPriority w:val="1"/>
    <w:semiHidden/>
    <w:qFormat/>
  </w:style>
  <w:style w:type="paragraph" w:customStyle="1" w:styleId="MastheadGREEN">
    <w:name w:val="Masthead GREEN"/>
    <w:basedOn w:val="Normal"/>
    <w:qFormat/>
    <w:rsid w:val="008C6C50"/>
    <w:pPr>
      <w:spacing w:before="241"/>
      <w:ind w:left="20"/>
    </w:pPr>
    <w:rPr>
      <w:rFonts w:asciiTheme="majorHAnsi" w:hAnsiTheme="majorHAnsi"/>
      <w:color w:val="009949" w:themeColor="accent4"/>
      <w:sz w:val="120"/>
    </w:rPr>
  </w:style>
  <w:style w:type="paragraph" w:customStyle="1" w:styleId="H1Headers">
    <w:name w:val="H1 Headers"/>
    <w:basedOn w:val="Normal"/>
    <w:uiPriority w:val="1"/>
    <w:qFormat/>
    <w:rsid w:val="00D22630"/>
    <w:pPr>
      <w:spacing w:before="105"/>
      <w:ind w:left="20"/>
    </w:pPr>
    <w:rPr>
      <w:sz w:val="48"/>
    </w:rPr>
  </w:style>
  <w:style w:type="paragraph" w:customStyle="1" w:styleId="H2SidebarGREEN">
    <w:name w:val="H2 Sidebar GREEN"/>
    <w:basedOn w:val="Normal"/>
    <w:uiPriority w:val="2"/>
    <w:qFormat/>
    <w:rsid w:val="0055362C"/>
    <w:pPr>
      <w:spacing w:before="66" w:after="120"/>
      <w:ind w:left="14"/>
    </w:pPr>
    <w:rPr>
      <w:rFonts w:asciiTheme="majorHAnsi" w:hAnsiTheme="majorHAnsi"/>
      <w:color w:val="007236" w:themeColor="accent4" w:themeShade="BF"/>
      <w:sz w:val="26"/>
    </w:rPr>
  </w:style>
  <w:style w:type="paragraph" w:customStyle="1" w:styleId="SidebarBold">
    <w:name w:val="Sidebar Bold"/>
    <w:basedOn w:val="Normal"/>
    <w:uiPriority w:val="4"/>
    <w:qFormat/>
    <w:rsid w:val="00045461"/>
    <w:pPr>
      <w:spacing w:line="260" w:lineRule="atLeast"/>
      <w:ind w:left="20"/>
    </w:pPr>
    <w:rPr>
      <w:sz w:val="18"/>
    </w:rPr>
  </w:style>
  <w:style w:type="paragraph" w:styleId="Header">
    <w:name w:val="header"/>
    <w:basedOn w:val="Normal"/>
    <w:link w:val="HeaderChar"/>
    <w:uiPriority w:val="99"/>
    <w:semiHidden/>
    <w:rsid w:val="00315A80"/>
    <w:pPr>
      <w:tabs>
        <w:tab w:val="center" w:pos="4677"/>
        <w:tab w:val="right" w:pos="9355"/>
      </w:tabs>
    </w:pPr>
  </w:style>
  <w:style w:type="paragraph" w:customStyle="1" w:styleId="SidebarBody">
    <w:name w:val="Sidebar Body"/>
    <w:basedOn w:val="Normal"/>
    <w:uiPriority w:val="4"/>
    <w:qFormat/>
    <w:rsid w:val="0054317C"/>
    <w:pPr>
      <w:spacing w:before="0" w:line="276" w:lineRule="auto"/>
      <w:ind w:left="14" w:right="14"/>
    </w:pPr>
    <w:rPr>
      <w:sz w:val="20"/>
    </w:rPr>
  </w:style>
  <w:style w:type="paragraph" w:customStyle="1" w:styleId="H2SidebarBLUE">
    <w:name w:val="H2 Sidebar BLUE"/>
    <w:basedOn w:val="Normal"/>
    <w:uiPriority w:val="2"/>
    <w:qFormat/>
    <w:rsid w:val="0055362C"/>
    <w:pPr>
      <w:spacing w:before="66" w:after="120"/>
      <w:ind w:left="14"/>
    </w:pPr>
    <w:rPr>
      <w:rFonts w:asciiTheme="majorHAnsi" w:hAnsiTheme="majorHAnsi"/>
      <w:color w:val="006A9C" w:themeColor="accent2" w:themeShade="BF"/>
      <w:sz w:val="26"/>
    </w:rPr>
  </w:style>
  <w:style w:type="paragraph" w:customStyle="1" w:styleId="MastheadBLUE">
    <w:name w:val="Masthead BLUE"/>
    <w:basedOn w:val="Normal"/>
    <w:qFormat/>
    <w:rsid w:val="008C6C50"/>
    <w:pPr>
      <w:spacing w:before="241"/>
      <w:ind w:left="20"/>
    </w:pPr>
    <w:rPr>
      <w:rFonts w:asciiTheme="majorHAnsi" w:hAnsiTheme="majorHAnsi"/>
      <w:color w:val="008ED1" w:themeColor="accent2"/>
      <w:sz w:val="120"/>
    </w:rPr>
  </w:style>
  <w:style w:type="character" w:customStyle="1" w:styleId="BodyTextChar">
    <w:name w:val="Body Text Char"/>
    <w:basedOn w:val="DefaultParagraphFont"/>
    <w:link w:val="BodyText"/>
    <w:uiPriority w:val="3"/>
    <w:rsid w:val="008C6C50"/>
    <w:rPr>
      <w:rFonts w:eastAsia="Franklin Gothic Book" w:cs="Franklin Gothic Book"/>
      <w:color w:val="171717" w:themeColor="background2" w:themeShade="1A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8C6C50"/>
    <w:rPr>
      <w:rFonts w:asciiTheme="majorHAnsi" w:eastAsiaTheme="majorEastAsia" w:hAnsiTheme="majorHAnsi" w:cstheme="majorBidi"/>
      <w:color w:val="6DB1E4" w:themeColor="accent1" w:themeShade="BF"/>
      <w:sz w:val="32"/>
      <w:szCs w:val="32"/>
      <w:lang w:bidi="en-US"/>
    </w:rPr>
  </w:style>
  <w:style w:type="table" w:styleId="TableGrid">
    <w:name w:val="Table Grid"/>
    <w:basedOn w:val="TableNormal"/>
    <w:uiPriority w:val="39"/>
    <w:rsid w:val="000C05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aphicAnchor">
    <w:name w:val="Graphic Anchor"/>
    <w:basedOn w:val="Normal"/>
    <w:uiPriority w:val="6"/>
    <w:qFormat/>
    <w:rsid w:val="0054317C"/>
    <w:pPr>
      <w:spacing w:before="0" w:line="240" w:lineRule="auto"/>
    </w:pPr>
    <w:rPr>
      <w:sz w:val="10"/>
    </w:rPr>
  </w:style>
  <w:style w:type="paragraph" w:styleId="BalloonText">
    <w:name w:val="Balloon Text"/>
    <w:basedOn w:val="Normal"/>
    <w:link w:val="BalloonTextChar"/>
    <w:uiPriority w:val="99"/>
    <w:semiHidden/>
    <w:rsid w:val="000C05A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C50"/>
    <w:rPr>
      <w:rFonts w:ascii="Times New Roman" w:eastAsia="Franklin Gothic Book" w:hAnsi="Times New Roman" w:cs="Times New Roman"/>
      <w:color w:val="171717" w:themeColor="background2" w:themeShade="1A"/>
      <w:sz w:val="18"/>
      <w:szCs w:val="18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A80"/>
    <w:rPr>
      <w:rFonts w:eastAsia="Franklin Gothic Book" w:cs="Franklin Gothic Book"/>
      <w:color w:val="171717" w:themeColor="background2" w:themeShade="1A"/>
      <w:lang w:bidi="en-US"/>
    </w:rPr>
  </w:style>
  <w:style w:type="paragraph" w:styleId="Footer">
    <w:name w:val="footer"/>
    <w:basedOn w:val="Normal"/>
    <w:link w:val="FooterChar"/>
    <w:uiPriority w:val="99"/>
    <w:semiHidden/>
    <w:rsid w:val="00315A8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5A80"/>
    <w:rPr>
      <w:rFonts w:eastAsia="Franklin Gothic Book" w:cs="Franklin Gothic Book"/>
      <w:color w:val="171717" w:themeColor="background2" w:themeShade="1A"/>
      <w:lang w:bidi="en-US"/>
    </w:rPr>
  </w:style>
  <w:style w:type="character" w:styleId="PlaceholderText">
    <w:name w:val="Placeholder Text"/>
    <w:basedOn w:val="DefaultParagraphFont"/>
    <w:uiPriority w:val="99"/>
    <w:semiHidden/>
    <w:rsid w:val="00265387"/>
    <w:rPr>
      <w:color w:val="808080"/>
    </w:rPr>
  </w:style>
  <w:style w:type="paragraph" w:styleId="TOCHeading">
    <w:name w:val="TOC Heading"/>
    <w:basedOn w:val="Heading1"/>
    <w:next w:val="Normal"/>
    <w:uiPriority w:val="39"/>
    <w:unhideWhenUsed/>
    <w:qFormat/>
    <w:rsid w:val="002C310D"/>
    <w:pPr>
      <w:widowControl/>
      <w:autoSpaceDE/>
      <w:autoSpaceDN/>
      <w:spacing w:line="259" w:lineRule="auto"/>
      <w:outlineLvl w:val="9"/>
    </w:pPr>
    <w:rPr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2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na.audsley\AppData\Roaming\Microsoft\Templates\Classroom%20newsletter.dotx" TargetMode="External"/></Relationships>
</file>

<file path=word/theme/theme1.xml><?xml version="1.0" encoding="utf-8"?>
<a:theme xmlns:a="http://schemas.openxmlformats.org/drawingml/2006/main" name="Office Theme">
  <a:themeElements>
    <a:clrScheme name="Microsoft Shape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CEE5F6"/>
      </a:accent1>
      <a:accent2>
        <a:srgbClr val="008ED1"/>
      </a:accent2>
      <a:accent3>
        <a:srgbClr val="CEDE69"/>
      </a:accent3>
      <a:accent4>
        <a:srgbClr val="009949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School Newsletter">
      <a:majorFont>
        <a:latin typeface="Franklin Gothic Demi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5304718209C418B0F869E7C3060C2" ma:contentTypeVersion="14" ma:contentTypeDescription="Create a new document." ma:contentTypeScope="" ma:versionID="ea2b606be664e30dc94862e7f194fc5a">
  <xsd:schema xmlns:xsd="http://www.w3.org/2001/XMLSchema" xmlns:xs="http://www.w3.org/2001/XMLSchema" xmlns:p="http://schemas.microsoft.com/office/2006/metadata/properties" xmlns:ns1="http://schemas.microsoft.com/sharepoint/v3" xmlns:ns3="61fb22c9-8573-4165-a0b4-9cd1b2b19614" targetNamespace="http://schemas.microsoft.com/office/2006/metadata/properties" ma:root="true" ma:fieldsID="211e78013805d3cf0359228ffdada966" ns1:_="" ns3:_="">
    <xsd:import namespace="http://schemas.microsoft.com/sharepoint/v3"/>
    <xsd:import namespace="61fb22c9-8573-4165-a0b4-9cd1b2b196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_activity" minOccurs="0"/>
                <xsd:element ref="ns1:_ip_UnifiedCompliancePolicyProperties" minOccurs="0"/>
                <xsd:element ref="ns1:_ip_UnifiedCompliancePolicyUIAction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b22c9-8573-4165-a0b4-9cd1b2b196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61fb22c9-8573-4165-a0b4-9cd1b2b1961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80EC98-E1F9-4EEF-A118-5468FAD1B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1fb22c9-8573-4165-a0b4-9cd1b2b196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89706F-81CD-4D67-A17D-8674FB7F6610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www.w3.org/XML/1998/namespace"/>
    <ds:schemaRef ds:uri="61fb22c9-8573-4165-a0b4-9cd1b2b19614"/>
    <ds:schemaRef ds:uri="http://purl.org/dc/terms/"/>
    <ds:schemaRef ds:uri="http://purl.org/dc/dcmitype/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42B5760C-645C-47F0-9138-A4E265F86B4A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Classroom newsletter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2025-11-27T18:12:00Z</dcterms:created>
  <dcterms:modified xsi:type="dcterms:W3CDTF">2025-11-27T18:12:00Z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0x01010086A5304718209C418B0F869E7C3060C2</vt:lpwstr>
  </property>
</Properties>
</file>