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09" w:rsidRPr="003077F4" w:rsidRDefault="00504F09">
      <w:pPr>
        <w:rPr>
          <w:b/>
          <w:bCs/>
          <w:sz w:val="24"/>
          <w:szCs w:val="24"/>
        </w:rPr>
      </w:pPr>
      <w:r w:rsidRPr="003077F4">
        <w:rPr>
          <w:b/>
          <w:bCs/>
          <w:sz w:val="24"/>
          <w:szCs w:val="24"/>
        </w:rPr>
        <w:t xml:space="preserve">TAYSIDE AUDIOLOGY SERVICE </w:t>
      </w:r>
    </w:p>
    <w:p w:rsidR="00504F09" w:rsidRPr="003077F4" w:rsidRDefault="00504F09">
      <w:pPr>
        <w:rPr>
          <w:b/>
          <w:bCs/>
          <w:sz w:val="24"/>
          <w:szCs w:val="24"/>
        </w:rPr>
      </w:pPr>
      <w:r w:rsidRPr="003077F4">
        <w:rPr>
          <w:b/>
          <w:bCs/>
          <w:sz w:val="24"/>
          <w:szCs w:val="24"/>
        </w:rPr>
        <w:t>HEARING AID BATTERY COLLECTION POINTS</w:t>
      </w:r>
    </w:p>
    <w:tbl>
      <w:tblPr>
        <w:tblW w:w="10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2268"/>
        <w:gridCol w:w="2268"/>
        <w:gridCol w:w="2268"/>
      </w:tblGrid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Kings Cross Health &amp; Community Care Centre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Woodlea Children’s Services, Dundee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436710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– 3pm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Bruce Street Family and Child Centre, Dundee</w:t>
            </w:r>
            <w:bookmarkStart w:id="0" w:name="_GoBack"/>
            <w:bookmarkEnd w:id="0"/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436515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Charleston Neighbourhood Centre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1382 436723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– Friday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Saturday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 – 6pm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- noon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Invergowrie Surgery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562271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– 6pm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Anticoagulation Clinic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Wallacetown Health Centre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443509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Reception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Douglas Community Centre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436944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 xml:space="preserve">Monday – Friday 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Invergowrie Surgery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562271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 xml:space="preserve">Monday – Friday 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-6pm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Muirhead Medical Centre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580264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8am – 6pm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Monfieth Health Centre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01382 534301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Parkview Primary Care Centre, Carnoustie (</w:t>
            </w:r>
            <w:r w:rsidRPr="00340380">
              <w:rPr>
                <w:b/>
                <w:bCs/>
                <w:i/>
                <w:iCs/>
              </w:rPr>
              <w:t>registered patients only)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01241 859888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– 6pm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Kirriemuir Medical Practice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01575 573333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 xml:space="preserve">Monday – Friday 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– 6pm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Community Reception, Abbey Health Centre, Arbroath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01241 430303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Springfield Medical Centre, Arbroath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01241 870311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01241 870311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– Friday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 am – 6pm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 am – 6pm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Main Reception, Arbroath Infirmary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01241 822527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Reception, Whitehills, Health &amp; Community Care Centre, Forfar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01307 475222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– 5pm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Block B, Stracathro Hospital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Monday-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8am – 4.30 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Edzell Health Centre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01356 648209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Mon, Tues, Wed &amp; Fri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Thursday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8am – 12,  2pm – 6pm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8am - 12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Outpatients, Links Health Centre,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Montrose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01674 832192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 – Thurs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– 5pm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8.30am – 4.30 pm</w:t>
            </w:r>
          </w:p>
        </w:tc>
      </w:tr>
      <w:tr w:rsidR="00504F09" w:rsidRPr="00340380">
        <w:tc>
          <w:tcPr>
            <w:tcW w:w="3823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Brechin Health Centre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Tel: 01356 624411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Mon - Friday</w:t>
            </w:r>
          </w:p>
        </w:tc>
        <w:tc>
          <w:tcPr>
            <w:tcW w:w="2268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</w:rPr>
            </w:pPr>
            <w:r w:rsidRPr="00340380">
              <w:rPr>
                <w:b/>
                <w:bCs/>
              </w:rPr>
              <w:t>9am – 6pm</w:t>
            </w:r>
          </w:p>
        </w:tc>
      </w:tr>
    </w:tbl>
    <w:p w:rsidR="00504F09" w:rsidRDefault="00504F09"/>
    <w:p w:rsidR="00504F09" w:rsidRPr="001F36F0" w:rsidRDefault="00504F09">
      <w:pPr>
        <w:rPr>
          <w:b/>
          <w:bCs/>
        </w:rPr>
      </w:pPr>
      <w:r w:rsidRPr="001F36F0">
        <w:rPr>
          <w:b/>
          <w:bCs/>
        </w:rPr>
        <w:t>Please note there are several other option</w:t>
      </w:r>
      <w:r>
        <w:rPr>
          <w:b/>
          <w:bCs/>
        </w:rPr>
        <w:t>s</w:t>
      </w:r>
      <w:r w:rsidRPr="001F36F0">
        <w:rPr>
          <w:b/>
          <w:bCs/>
        </w:rPr>
        <w:t xml:space="preserve"> </w:t>
      </w:r>
      <w:r>
        <w:rPr>
          <w:b/>
          <w:bCs/>
        </w:rPr>
        <w:t>f</w:t>
      </w:r>
      <w:r w:rsidRPr="001F36F0">
        <w:rPr>
          <w:b/>
          <w:bCs/>
        </w:rPr>
        <w:t>or obtaining batteries</w:t>
      </w:r>
    </w:p>
    <w:p w:rsidR="00504F09" w:rsidRPr="001F36F0" w:rsidRDefault="00504F09">
      <w:pPr>
        <w:rPr>
          <w:b/>
          <w:bCs/>
        </w:rPr>
      </w:pPr>
      <w:r w:rsidRPr="001F36F0">
        <w:rPr>
          <w:b/>
          <w:bCs/>
        </w:rPr>
        <w:t>1.  By Post – If patients send in their (yellow) Hearing Aid Book to Audiology at King’s Cross, new batteries will be sent to them.</w:t>
      </w:r>
    </w:p>
    <w:p w:rsidR="00504F09" w:rsidRPr="001F36F0" w:rsidRDefault="00504F09">
      <w:pPr>
        <w:rPr>
          <w:b/>
          <w:bCs/>
        </w:rPr>
      </w:pPr>
      <w:r w:rsidRPr="001F36F0">
        <w:rPr>
          <w:b/>
          <w:bCs/>
        </w:rPr>
        <w:t>2.  In person from King’s Cross HCCC or WRVS café at Perth Royal Infirmary.</w:t>
      </w:r>
    </w:p>
    <w:p w:rsidR="00504F09" w:rsidRDefault="00504F09">
      <w:pPr>
        <w:rPr>
          <w:b/>
          <w:bCs/>
        </w:rPr>
      </w:pPr>
      <w:r w:rsidRPr="001F36F0">
        <w:rPr>
          <w:b/>
          <w:bCs/>
        </w:rPr>
        <w:t>3.  From Action on Hearing Loss Drop in Sessions – details on accompanying sheet</w:t>
      </w:r>
    </w:p>
    <w:p w:rsidR="00504F09" w:rsidRDefault="00504F09">
      <w:pPr>
        <w:rPr>
          <w:b/>
          <w:bCs/>
        </w:rPr>
      </w:pPr>
    </w:p>
    <w:p w:rsidR="00504F09" w:rsidRDefault="00504F09" w:rsidP="003077F4">
      <w:pPr>
        <w:rPr>
          <w:b/>
          <w:bCs/>
          <w:sz w:val="24"/>
          <w:szCs w:val="24"/>
        </w:rPr>
      </w:pPr>
      <w:r w:rsidRPr="003077F4">
        <w:rPr>
          <w:b/>
          <w:bCs/>
          <w:sz w:val="24"/>
          <w:szCs w:val="24"/>
        </w:rPr>
        <w:t xml:space="preserve">TAYSIDE AUDIOLOGY SERVICE </w:t>
      </w:r>
    </w:p>
    <w:p w:rsidR="00504F09" w:rsidRDefault="00504F09" w:rsidP="00307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Tayside Audiology Service operates an “appointment only” service for all hearing aid repairs and servicing.  To arrange an appointment please phone:</w:t>
      </w:r>
    </w:p>
    <w:p w:rsidR="00504F09" w:rsidRDefault="00504F09" w:rsidP="00307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Audiology Admin Team: 01382 596965</w:t>
      </w:r>
    </w:p>
    <w:p w:rsidR="00504F09" w:rsidRDefault="00504F09" w:rsidP="00307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 – Friday: 9am – 12.30pm and 1.30pm – 4pm</w:t>
      </w:r>
    </w:p>
    <w:p w:rsidR="00504F09" w:rsidRDefault="00504F09" w:rsidP="00307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</w:t>
      </w:r>
    </w:p>
    <w:p w:rsidR="00504F09" w:rsidRPr="00320B99" w:rsidRDefault="00504F09" w:rsidP="003077F4">
      <w:p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HEAR TO HELP, RNID are running free drop in sessions where you can find out a bit more about:</w:t>
      </w:r>
    </w:p>
    <w:p w:rsidR="00504F09" w:rsidRPr="00320B99" w:rsidRDefault="00504F09" w:rsidP="003077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Caring for your hearing aid</w:t>
      </w:r>
    </w:p>
    <w:p w:rsidR="00504F09" w:rsidRPr="00320B99" w:rsidRDefault="00504F09" w:rsidP="003077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Fitting new batteries and tubing</w:t>
      </w:r>
    </w:p>
    <w:p w:rsidR="00504F09" w:rsidRPr="00320B99" w:rsidRDefault="00504F09" w:rsidP="003077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Different services available in your local area to help you</w:t>
      </w:r>
    </w:p>
    <w:p w:rsidR="00504F09" w:rsidRDefault="00504F09" w:rsidP="00320B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Equipment and assistive devices that can help you</w:t>
      </w:r>
    </w:p>
    <w:p w:rsidR="00504F09" w:rsidRPr="00320B99" w:rsidRDefault="00504F09" w:rsidP="00320B99">
      <w:pPr>
        <w:pStyle w:val="ListParagraph"/>
        <w:rPr>
          <w:b/>
          <w:bCs/>
          <w:sz w:val="24"/>
          <w:szCs w:val="24"/>
        </w:rPr>
      </w:pPr>
    </w:p>
    <w:p w:rsidR="00504F09" w:rsidRPr="00320B99" w:rsidRDefault="00504F09">
      <w:p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2013 Hear to help Hearing Aid Clinics – Drop-in Dates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5"/>
        <w:gridCol w:w="3485"/>
        <w:gridCol w:w="3486"/>
      </w:tblGrid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Wellgate Library, Dundee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Last Thursday of every month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10am      12 noon</w:t>
            </w: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Blackness Library, Dundee</w:t>
            </w: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Last Saturday of every month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10am      12 noon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Broughty Ferry Library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Second Monday of every month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10am      12 noon</w:t>
            </w: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Lochee Library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Second Wednesday of every month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2pm       4pm</w:t>
            </w: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Brechin Library</w:t>
            </w: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First Tuesday of every month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 2pm      4pm</w:t>
            </w: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Links Health Centre, Montrose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Last Friday of every month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10am      12 noon</w:t>
            </w: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Glenloch Centre, Forfar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Last Monday of every month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10am      12 noon</w:t>
            </w: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Salvation Army Hall, Arbroath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Every 2 weeks on a Wednesday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10 am      12 noon</w:t>
            </w:r>
          </w:p>
        </w:tc>
      </w:tr>
      <w:tr w:rsidR="00504F09" w:rsidRPr="00340380"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Blairgowrie Community Hospital</w:t>
            </w:r>
          </w:p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>Last Wednesday of every month</w:t>
            </w:r>
          </w:p>
        </w:tc>
        <w:tc>
          <w:tcPr>
            <w:tcW w:w="3486" w:type="dxa"/>
          </w:tcPr>
          <w:p w:rsidR="00504F09" w:rsidRPr="00340380" w:rsidRDefault="00504F09" w:rsidP="003403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0380">
              <w:rPr>
                <w:b/>
                <w:bCs/>
                <w:sz w:val="24"/>
                <w:szCs w:val="24"/>
              </w:rPr>
              <w:t xml:space="preserve">  2pm       4pm</w:t>
            </w:r>
          </w:p>
        </w:tc>
      </w:tr>
    </w:tbl>
    <w:p w:rsidR="00504F09" w:rsidRDefault="00504F09">
      <w:pPr>
        <w:rPr>
          <w:b/>
          <w:bCs/>
          <w:sz w:val="24"/>
          <w:szCs w:val="24"/>
        </w:rPr>
      </w:pPr>
    </w:p>
    <w:p w:rsidR="00504F09" w:rsidRPr="00320B99" w:rsidRDefault="00504F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</w:t>
      </w:r>
    </w:p>
    <w:p w:rsidR="00504F09" w:rsidRPr="00320B99" w:rsidRDefault="00504F09">
      <w:p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Tayside Deaf Hub, The Old Mill, 23 Brown Street, Dundee, Tuesday 10am – 12 noon.  There will be a hearing aid maintenance drop-in and also products drop-in for you to come along and try equipment for deaf and hard of hearing people.</w:t>
      </w:r>
    </w:p>
    <w:p w:rsidR="00504F09" w:rsidRPr="00320B99" w:rsidRDefault="00504F09">
      <w:p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For more information on any of the drop-ins please contact:</w:t>
      </w:r>
    </w:p>
    <w:p w:rsidR="00504F09" w:rsidRPr="00320B99" w:rsidRDefault="00504F09">
      <w:p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Michelle Donoghue, Project Co-ordinator</w:t>
      </w:r>
    </w:p>
    <w:p w:rsidR="00504F09" w:rsidRPr="00320B99" w:rsidRDefault="00504F09">
      <w:pPr>
        <w:rPr>
          <w:b/>
          <w:bCs/>
          <w:sz w:val="24"/>
          <w:szCs w:val="24"/>
        </w:rPr>
      </w:pPr>
      <w:r w:rsidRPr="00320B99">
        <w:rPr>
          <w:b/>
          <w:bCs/>
          <w:sz w:val="24"/>
          <w:szCs w:val="24"/>
        </w:rPr>
        <w:t>Tel: 01382 201073</w:t>
      </w:r>
      <w:r>
        <w:rPr>
          <w:b/>
          <w:bCs/>
          <w:sz w:val="24"/>
          <w:szCs w:val="24"/>
        </w:rPr>
        <w:t xml:space="preserve">      </w:t>
      </w:r>
      <w:hyperlink r:id="rId5" w:history="1">
        <w:r w:rsidRPr="00320B99">
          <w:rPr>
            <w:rStyle w:val="Hyperlink"/>
            <w:b/>
            <w:bCs/>
            <w:sz w:val="24"/>
            <w:szCs w:val="24"/>
          </w:rPr>
          <w:t>michelle.donoghue@hearingloss</w:t>
        </w:r>
      </w:hyperlink>
      <w:r w:rsidRPr="00320B99">
        <w:rPr>
          <w:b/>
          <w:bCs/>
          <w:sz w:val="24"/>
          <w:szCs w:val="24"/>
        </w:rPr>
        <w:t xml:space="preserve"> </w:t>
      </w:r>
    </w:p>
    <w:sectPr w:rsidR="00504F09" w:rsidRPr="00320B99" w:rsidSect="00544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485"/>
    <w:multiLevelType w:val="hybridMultilevel"/>
    <w:tmpl w:val="C36C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2F5"/>
    <w:rsid w:val="00144EC4"/>
    <w:rsid w:val="001F36F0"/>
    <w:rsid w:val="002316E1"/>
    <w:rsid w:val="002C17E4"/>
    <w:rsid w:val="003077F4"/>
    <w:rsid w:val="00320B99"/>
    <w:rsid w:val="00340380"/>
    <w:rsid w:val="00504F09"/>
    <w:rsid w:val="005442F5"/>
    <w:rsid w:val="00651E70"/>
    <w:rsid w:val="007C095B"/>
    <w:rsid w:val="0082744F"/>
    <w:rsid w:val="00894AA4"/>
    <w:rsid w:val="008C2AF0"/>
    <w:rsid w:val="009140D7"/>
    <w:rsid w:val="00923CA9"/>
    <w:rsid w:val="00A015E9"/>
    <w:rsid w:val="00FD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E1"/>
    <w:pPr>
      <w:spacing w:after="160" w:line="259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42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36F0"/>
    <w:pPr>
      <w:ind w:left="720"/>
    </w:pPr>
  </w:style>
  <w:style w:type="character" w:styleId="Hyperlink">
    <w:name w:val="Hyperlink"/>
    <w:basedOn w:val="DefaultParagraphFont"/>
    <w:uiPriority w:val="99"/>
    <w:rsid w:val="00320B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F3"/>
    <w:rPr>
      <w:rFonts w:ascii="Times New Roman" w:hAnsi="Times New Roman"/>
      <w:sz w:val="0"/>
      <w:szCs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le.donoghue@hearinglo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618</Words>
  <Characters>3523</Characters>
  <Application>Microsoft Office Outlook</Application>
  <DocSecurity>0</DocSecurity>
  <Lines>0</Lines>
  <Paragraphs>0</Paragraphs>
  <ScaleCrop>false</ScaleCrop>
  <Company>NHS Tayside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TAYSIDE AUDIOLOGY SERVICE </dc:title>
  <dc:subject/>
  <dc:creator>Hazel Donaldson</dc:creator>
  <cp:keywords/>
  <dc:description/>
  <cp:lastModifiedBy>glinnen</cp:lastModifiedBy>
  <cp:revision>2</cp:revision>
  <cp:lastPrinted>2013-07-29T13:04:00Z</cp:lastPrinted>
  <dcterms:created xsi:type="dcterms:W3CDTF">2013-07-29T13:05:00Z</dcterms:created>
  <dcterms:modified xsi:type="dcterms:W3CDTF">2013-07-29T13:05:00Z</dcterms:modified>
</cp:coreProperties>
</file>